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rPr>
          <w:rFonts w:hint="eastAsia" w:eastAsia="華康粗圓體(P)"/>
          <w:lang w:eastAsia="zh-TW"/>
        </w:rPr>
      </w:pPr>
      <w:r>
        <w:t>2023</w:t>
      </w:r>
      <w:r>
        <w:rPr>
          <w:rFonts w:hint="eastAsia"/>
        </w:rPr>
        <w:t>年　使徒行傳　第1</w:t>
      </w:r>
      <w:r>
        <w:rPr>
          <w:rFonts w:hint="default"/>
          <w:lang w:val="en-US"/>
        </w:rPr>
        <w:t>3</w:t>
      </w:r>
      <w:r>
        <w:rPr>
          <w:rFonts w:hint="eastAsia"/>
        </w:rPr>
        <w:t>課</w:t>
      </w:r>
      <w:r>
        <w:tab/>
      </w:r>
      <w:r>
        <w:t>7</w:t>
      </w:r>
      <w:r>
        <w:rPr>
          <w:rFonts w:hint="eastAsia"/>
        </w:rPr>
        <w:t>月</w:t>
      </w:r>
      <w:r>
        <w:rPr>
          <w:rFonts w:hint="default"/>
          <w:lang w:val="en-US"/>
        </w:rPr>
        <w:t>30</w:t>
      </w:r>
      <w:r>
        <w:rPr>
          <w:rFonts w:hint="eastAsia"/>
        </w:rPr>
        <w:t>日　</w:t>
      </w:r>
      <w:r>
        <w:rPr>
          <w:rFonts w:hint="eastAsia"/>
          <w:lang w:eastAsia="zh-TW"/>
        </w:rPr>
        <w:t>金佑鎮宣教士</w:t>
      </w:r>
    </w:p>
    <w:p>
      <w:pPr>
        <w:pStyle w:val="20"/>
        <w:rPr>
          <w:rFonts w:hint="default" w:eastAsia="華康粗圓體(P)"/>
          <w:lang w:val="en-US" w:eastAsia="zh-TW"/>
        </w:rPr>
      </w:pPr>
      <w:r>
        <w:rPr>
          <w:rFonts w:hint="eastAsia"/>
        </w:rPr>
        <w:t>經文</w:t>
      </w:r>
      <w:r>
        <w:t xml:space="preserve"> / </w:t>
      </w:r>
      <w:r>
        <w:rPr>
          <w:rFonts w:hint="eastAsia"/>
        </w:rPr>
        <w:t>使徒行傳</w:t>
      </w:r>
      <w:r>
        <w:t xml:space="preserve"> 1</w:t>
      </w:r>
      <w:r>
        <w:rPr>
          <w:rFonts w:hint="eastAsia"/>
          <w:lang w:val="en-US" w:eastAsia="zh-TW"/>
        </w:rPr>
        <w:t>4</w:t>
      </w:r>
      <w:r>
        <w:t>:1-</w:t>
      </w:r>
      <w:r>
        <w:rPr>
          <w:rFonts w:hint="eastAsia"/>
          <w:lang w:val="en-US" w:eastAsia="zh-TW"/>
        </w:rPr>
        <w:t>28</w:t>
      </w:r>
      <w:r>
        <w:br w:type="textWrapping"/>
      </w:r>
      <w:r>
        <w:rPr>
          <w:rFonts w:hint="eastAsia"/>
        </w:rPr>
        <w:t>金句</w:t>
      </w:r>
      <w:r>
        <w:t xml:space="preserve"> / </w:t>
      </w:r>
      <w:r>
        <w:rPr>
          <w:rFonts w:hint="eastAsia"/>
        </w:rPr>
        <w:t>使徒行傳</w:t>
      </w:r>
      <w:r>
        <w:t xml:space="preserve"> 1</w:t>
      </w:r>
      <w:r>
        <w:rPr>
          <w:rFonts w:hint="eastAsia"/>
          <w:lang w:val="en-US" w:eastAsia="zh-TW"/>
        </w:rPr>
        <w:t>4</w:t>
      </w:r>
      <w:r>
        <w:t>:</w:t>
      </w:r>
      <w:r>
        <w:rPr>
          <w:rFonts w:hint="eastAsia"/>
          <w:lang w:val="en-US" w:eastAsia="zh-TW"/>
        </w:rPr>
        <w:t>22</w:t>
      </w:r>
    </w:p>
    <w:p>
      <w:pPr>
        <w:pStyle w:val="2"/>
        <w:rPr>
          <w:rFonts w:hint="eastAsia"/>
        </w:rPr>
      </w:pPr>
      <w:r>
        <w:rPr>
          <w:rFonts w:hint="eastAsia"/>
        </w:rPr>
        <w:t>艱難和　神的國</w:t>
      </w:r>
    </w:p>
    <w:p>
      <w:pPr>
        <w:pStyle w:val="3"/>
      </w:pPr>
      <w:r>
        <w:rPr>
          <w:rFonts w:hint="eastAsia"/>
        </w:rPr>
        <w:t>「</w:t>
      </w:r>
      <w:r>
        <w:rPr>
          <w:rFonts w:hint="eastAsia" w:hAnsi="華康古印體(P)"/>
          <w:bCs/>
          <w:szCs w:val="28"/>
        </w:rPr>
        <w:t>堅固門徒的心，勸他們恆守所信的道；又說：</w:t>
      </w:r>
      <w:r>
        <w:rPr>
          <w:rFonts w:hint="eastAsia" w:hAnsi="華康古印體(P)"/>
          <w:bCs/>
          <w:szCs w:val="28"/>
          <w:lang w:eastAsia="zh-TW"/>
        </w:rPr>
        <w:t>『</w:t>
      </w:r>
      <w:r>
        <w:rPr>
          <w:rFonts w:hint="eastAsia" w:hAnsi="華康古印體(P)"/>
          <w:bCs/>
          <w:szCs w:val="28"/>
        </w:rPr>
        <w:t>我們進入神的國，必須經歷許多艱難。</w:t>
      </w:r>
      <w:r>
        <w:rPr>
          <w:rFonts w:hint="eastAsia" w:hAnsi="華康古印體(P)"/>
          <w:bCs/>
          <w:szCs w:val="28"/>
          <w:lang w:eastAsia="zh-TW"/>
        </w:rPr>
        <w:t>』</w:t>
      </w:r>
      <w:r>
        <w:rPr>
          <w:rFonts w:hint="eastAsia"/>
        </w:rPr>
        <w:t>」</w:t>
      </w:r>
    </w:p>
    <w:p>
      <w:pPr>
        <w:spacing w:before="120" w:after="120"/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40"/>
          <w:pgMar w:top="680" w:right="851" w:bottom="680" w:left="851" w:header="851" w:footer="851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cols w:space="425" w:num="1"/>
          <w:docGrid w:linePitch="326" w:charSpace="0"/>
        </w:sectPr>
      </w:pPr>
    </w:p>
    <w:p>
      <w:pPr>
        <w:spacing w:before="120"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艱難與</w:t>
      </w:r>
      <w:r>
        <w:rPr>
          <w:rFonts w:hint="eastAsia"/>
          <w:sz w:val="24"/>
          <w:szCs w:val="24"/>
          <w:lang w:val="en-US" w:eastAsia="zh-TW"/>
        </w:rPr>
        <w:t xml:space="preserve"> </w:t>
      </w:r>
      <w:r>
        <w:rPr>
          <w:rFonts w:hint="eastAsia"/>
          <w:sz w:val="24"/>
          <w:szCs w:val="24"/>
        </w:rPr>
        <w:t>神的國有什麼關係呢？我們必須支付入場費才能進入迪士尼樂園。艱難和</w:t>
      </w:r>
      <w:r>
        <w:rPr>
          <w:rFonts w:hint="eastAsia"/>
          <w:sz w:val="24"/>
          <w:szCs w:val="24"/>
          <w:lang w:val="en-US" w:eastAsia="zh-TW"/>
        </w:rPr>
        <w:t xml:space="preserve"> </w:t>
      </w:r>
      <w:r>
        <w:rPr>
          <w:rFonts w:hint="eastAsia"/>
          <w:sz w:val="24"/>
          <w:szCs w:val="24"/>
        </w:rPr>
        <w:t>神國就是這樣的關係。祈求主幫助我們今天默想經文時，使我們得著渴望和力量，支付進入神國的入場費。</w:t>
      </w:r>
    </w:p>
    <w:p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I‧我們一生都要證明主的恩道(1-10)</w:t>
      </w:r>
    </w:p>
    <w:p>
      <w:pPr>
        <w:spacing w:before="120"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請看第1，2節：「</w:t>
      </w:r>
      <w:r>
        <w:rPr>
          <w:rFonts w:hint="eastAsia"/>
          <w:b/>
          <w:bCs/>
          <w:sz w:val="24"/>
          <w:szCs w:val="24"/>
        </w:rPr>
        <w:t>二人在以哥念同進猶太人的會堂、在那裡講的叫猶太人、和希利尼人、信的很多。但那不順從的猶太人、聳動外邦人、叫他們心裡惱恨弟兄。</w:t>
      </w:r>
      <w:r>
        <w:rPr>
          <w:rFonts w:hint="eastAsia"/>
          <w:sz w:val="24"/>
          <w:szCs w:val="24"/>
        </w:rPr>
        <w:t>」保羅和巴拿巴一同來到以哥念，在猶太人會堂裏講信息。許多在以哥念居住的猶太人和希利尼人都信了耶穌。但是那些不順從的猶太人卻聳動以哥念的百姓，使他們心裡惱恨保羅和巴拿巴。</w:t>
      </w:r>
    </w:p>
    <w:p>
      <w:pPr>
        <w:spacing w:before="120" w:after="120"/>
        <w:rPr>
          <w:rFonts w:hint="eastAsia"/>
          <w:sz w:val="24"/>
          <w:szCs w:val="24"/>
        </w:rPr>
      </w:pPr>
    </w:p>
    <w:p>
      <w:pPr>
        <w:spacing w:before="120"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但保羅和巴拿巴怎樣做呢？ 請看第3節：「</w:t>
      </w:r>
      <w:r>
        <w:rPr>
          <w:rFonts w:hint="eastAsia"/>
          <w:b/>
          <w:bCs/>
          <w:sz w:val="24"/>
          <w:szCs w:val="24"/>
        </w:rPr>
        <w:t>二人在那裡住了多日、倚靠主放膽講道．主藉他們的手、施行神蹟奇事、證明他的恩道。</w:t>
      </w:r>
      <w:r>
        <w:rPr>
          <w:rFonts w:hint="eastAsia"/>
          <w:sz w:val="24"/>
          <w:szCs w:val="24"/>
        </w:rPr>
        <w:t>」兩位使徒倚靠主，放膽講道。主藉他們手施行神蹟奇事，證明他的恩道。魔術都是叫人驚</w:t>
      </w:r>
      <w:r>
        <w:rPr>
          <w:rFonts w:hint="eastAsia"/>
          <w:sz w:val="24"/>
          <w:szCs w:val="24"/>
          <w:lang w:eastAsia="zh-TW"/>
        </w:rPr>
        <w:t>奇</w:t>
      </w:r>
      <w:r>
        <w:rPr>
          <w:rFonts w:hint="eastAsia"/>
          <w:sz w:val="24"/>
          <w:szCs w:val="24"/>
        </w:rPr>
        <w:t>，而且世上有許多我們不知道的神蹟奇事，讓我們驚訝，但它們並不能見證主的恩典。通過主的福音所成就的神蹟奇事證明了主的恩道。我本來極之懶惰，對甚麼都感到費時，是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費時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的代名詞。連吃飯</w:t>
      </w:r>
      <w:r>
        <w:rPr>
          <w:rFonts w:hint="eastAsia"/>
          <w:sz w:val="24"/>
          <w:szCs w:val="24"/>
          <w:lang w:eastAsia="zh-TW"/>
        </w:rPr>
        <w:t>都</w:t>
      </w:r>
      <w:r>
        <w:rPr>
          <w:rFonts w:hint="eastAsia"/>
          <w:sz w:val="24"/>
          <w:szCs w:val="24"/>
        </w:rPr>
        <w:t>覺得太費時。如果有一種藥可以讓我一周只吃一粒</w:t>
      </w:r>
      <w:r>
        <w:rPr>
          <w:rFonts w:hint="eastAsia"/>
          <w:sz w:val="24"/>
          <w:szCs w:val="24"/>
          <w:lang w:eastAsia="zh-TW"/>
        </w:rPr>
        <w:t>就不需要吃飯</w:t>
      </w:r>
      <w:r>
        <w:rPr>
          <w:rFonts w:hint="eastAsia"/>
          <w:sz w:val="24"/>
          <w:szCs w:val="24"/>
        </w:rPr>
        <w:t>，就算多麼昂貴我也會去買。當我</w:t>
      </w:r>
      <w:r>
        <w:rPr>
          <w:rFonts w:hint="eastAsia"/>
          <w:sz w:val="24"/>
          <w:szCs w:val="24"/>
          <w:lang w:eastAsia="zh-TW"/>
        </w:rPr>
        <w:t>讀</w:t>
      </w:r>
      <w:r>
        <w:rPr>
          <w:rFonts w:hint="eastAsia"/>
          <w:sz w:val="24"/>
          <w:szCs w:val="24"/>
        </w:rPr>
        <w:t>大學時，我逃</w:t>
      </w:r>
      <w:r>
        <w:rPr>
          <w:rFonts w:hint="eastAsia"/>
          <w:sz w:val="24"/>
          <w:szCs w:val="24"/>
          <w:lang w:eastAsia="zh-TW"/>
        </w:rPr>
        <w:t>了</w:t>
      </w:r>
      <w:r>
        <w:rPr>
          <w:rFonts w:hint="eastAsia"/>
          <w:sz w:val="24"/>
          <w:szCs w:val="24"/>
        </w:rPr>
        <w:t>上午的堂和不交功課。與我熟絡的同學收集了兩三份功課，讓我平均地每份抄一些，當他們看到我連抄功課都不肯做時，他們也不能夠不放棄。後來我收到學校的警告信，陷入被大學開除的危機中。但我遇見耶穌後，</w:t>
      </w:r>
      <w:r>
        <w:rPr>
          <w:rFonts w:hint="eastAsia"/>
          <w:sz w:val="24"/>
          <w:szCs w:val="24"/>
          <w:lang w:eastAsia="zh-TW"/>
        </w:rPr>
        <w:t>我</w:t>
      </w:r>
      <w:r>
        <w:rPr>
          <w:rFonts w:hint="eastAsia"/>
          <w:sz w:val="24"/>
          <w:szCs w:val="24"/>
        </w:rPr>
        <w:t>自己做功課，</w:t>
      </w:r>
      <w:r>
        <w:rPr>
          <w:rFonts w:hint="eastAsia"/>
          <w:sz w:val="24"/>
          <w:szCs w:val="24"/>
          <w:lang w:eastAsia="zh-TW"/>
        </w:rPr>
        <w:t>並且</w:t>
      </w:r>
      <w:r>
        <w:rPr>
          <w:rFonts w:hint="eastAsia"/>
          <w:sz w:val="24"/>
          <w:szCs w:val="24"/>
        </w:rPr>
        <w:t>竭力讀書，並在畢業展上獲獎，讓同學們感到驚奇。「這個人怎麼會有這樣的改變呢？」他們看見這神蹟奇事，有七位同學來到Center查經。服完兩年半的兵役後，三位戰友看見我</w:t>
      </w:r>
      <w:r>
        <w:rPr>
          <w:rFonts w:hint="eastAsia"/>
          <w:sz w:val="24"/>
          <w:szCs w:val="24"/>
          <w:lang w:eastAsia="zh-TW"/>
        </w:rPr>
        <w:t>以</w:t>
      </w:r>
      <w:r>
        <w:rPr>
          <w:rFonts w:hint="eastAsia"/>
          <w:sz w:val="24"/>
          <w:szCs w:val="24"/>
        </w:rPr>
        <w:t>積極的態度面對艱苦的軍隊生活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特別是歡歡喜喜的做剷雪工作而受</w:t>
      </w:r>
      <w:r>
        <w:rPr>
          <w:rFonts w:hint="eastAsia"/>
          <w:sz w:val="24"/>
          <w:szCs w:val="24"/>
          <w:lang w:eastAsia="zh-TW"/>
        </w:rPr>
        <w:t>心</w:t>
      </w:r>
      <w:r>
        <w:rPr>
          <w:rFonts w:hint="eastAsia"/>
          <w:sz w:val="24"/>
          <w:szCs w:val="24"/>
        </w:rPr>
        <w:t>感動，</w:t>
      </w:r>
      <w:r>
        <w:rPr>
          <w:rFonts w:hint="eastAsia"/>
          <w:sz w:val="24"/>
          <w:szCs w:val="24"/>
          <w:lang w:eastAsia="zh-TW"/>
        </w:rPr>
        <w:t>三位戰友在</w:t>
      </w:r>
      <w:r>
        <w:rPr>
          <w:rFonts w:hint="eastAsia"/>
          <w:sz w:val="24"/>
          <w:szCs w:val="24"/>
        </w:rPr>
        <w:t>兵役結束後</w:t>
      </w:r>
      <w:r>
        <w:rPr>
          <w:rFonts w:hint="eastAsia"/>
          <w:sz w:val="24"/>
          <w:szCs w:val="24"/>
          <w:lang w:eastAsia="zh-TW"/>
        </w:rPr>
        <w:t>都</w:t>
      </w:r>
      <w:r>
        <w:rPr>
          <w:rFonts w:hint="eastAsia"/>
          <w:sz w:val="24"/>
          <w:szCs w:val="24"/>
        </w:rPr>
        <w:t>紛紛來到Center查經。現在，我歡喜地作主的工，回補習社、做家務，準備早餐。本來極為懶惰的人改變成殷勤作工的人，藉此證明了主的恩道。如果沒有主的道，沒有任何事情能使懶惰的我起來作工。</w:t>
      </w:r>
    </w:p>
    <w:p>
      <w:pPr>
        <w:spacing w:before="12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此外，主的恩道能夠將那些將會得救的人和不會得救的人分</w:t>
      </w:r>
      <w:r>
        <w:rPr>
          <w:rFonts w:hint="eastAsia"/>
          <w:sz w:val="24"/>
          <w:szCs w:val="24"/>
          <w:lang w:eastAsia="zh-TW"/>
        </w:rPr>
        <w:t>別出</w:t>
      </w:r>
      <w:r>
        <w:rPr>
          <w:rFonts w:hint="eastAsia"/>
          <w:sz w:val="24"/>
          <w:szCs w:val="24"/>
        </w:rPr>
        <w:t>來。請看第4節：「</w:t>
      </w:r>
      <w:r>
        <w:rPr>
          <w:rFonts w:hint="eastAsia"/>
          <w:b/>
          <w:bCs/>
          <w:sz w:val="24"/>
          <w:szCs w:val="24"/>
        </w:rPr>
        <w:t>城裡的眾人就分了黨．有附從猶太人的、有附從使徒的。</w:t>
      </w:r>
      <w:r>
        <w:rPr>
          <w:rFonts w:hint="eastAsia"/>
          <w:sz w:val="24"/>
          <w:szCs w:val="24"/>
        </w:rPr>
        <w:t>」主的道被傳開，將得救的和不得救的分別出來。即使是看起來很善良的人，當他們聽到福音時，他們的態度也會很快改變，顯出是敵擋神的</w:t>
      </w:r>
      <w:r>
        <w:rPr>
          <w:rFonts w:hint="eastAsia"/>
          <w:sz w:val="24"/>
          <w:szCs w:val="24"/>
          <w:lang w:eastAsia="zh-TW"/>
        </w:rPr>
        <w:t>樣子</w:t>
      </w:r>
      <w:r>
        <w:rPr>
          <w:rFonts w:hint="eastAsia"/>
          <w:sz w:val="24"/>
          <w:szCs w:val="24"/>
        </w:rPr>
        <w:t>。而且，恩道會帶來良性的逼迫。 請看第5節：「</w:t>
      </w:r>
      <w:r>
        <w:rPr>
          <w:rFonts w:hint="eastAsia"/>
          <w:b/>
          <w:bCs/>
          <w:sz w:val="24"/>
          <w:szCs w:val="24"/>
        </w:rPr>
        <w:t>那時、外邦人和猶太人、並他們的官長、一齊擁上來、要凌辱使徒、用石頭打他們。</w:t>
      </w:r>
      <w:r>
        <w:rPr>
          <w:rFonts w:hint="eastAsia"/>
          <w:sz w:val="24"/>
          <w:szCs w:val="24"/>
        </w:rPr>
        <w:t>」人因自己的懶惰和罪而受逼迫。這種懶惰的罪必須</w:t>
      </w:r>
      <w:r>
        <w:rPr>
          <w:rFonts w:hint="eastAsia"/>
          <w:sz w:val="24"/>
          <w:szCs w:val="24"/>
          <w:lang w:eastAsia="zh-TW"/>
        </w:rPr>
        <w:t>要</w:t>
      </w:r>
      <w:r>
        <w:rPr>
          <w:rFonts w:hint="eastAsia"/>
          <w:sz w:val="24"/>
          <w:szCs w:val="24"/>
        </w:rPr>
        <w:t>糾正。但傳講主的恩道也</w:t>
      </w:r>
      <w:r>
        <w:rPr>
          <w:rFonts w:hint="eastAsia"/>
          <w:sz w:val="24"/>
          <w:szCs w:val="24"/>
          <w:lang w:eastAsia="zh-TW"/>
        </w:rPr>
        <w:t>會</w:t>
      </w:r>
      <w:r>
        <w:rPr>
          <w:rFonts w:hint="eastAsia"/>
          <w:sz w:val="24"/>
          <w:szCs w:val="24"/>
        </w:rPr>
        <w:t>受逼迫。這個時候，必須堅決持守主的恩道。使徒們並沒有因逼迫而放棄傳主的恩道，而是到別處去傳福音。請看第6，7節。「</w:t>
      </w:r>
      <w:r>
        <w:rPr>
          <w:rFonts w:hint="eastAsia"/>
          <w:b/>
          <w:bCs/>
          <w:sz w:val="24"/>
          <w:szCs w:val="24"/>
        </w:rPr>
        <w:t>使徒知道了、就逃往呂高尼的路司得、特庇、兩個城、和周圍地方去。在那裡傳福音。</w:t>
      </w:r>
      <w:r>
        <w:rPr>
          <w:rFonts w:hint="eastAsia"/>
          <w:sz w:val="24"/>
          <w:szCs w:val="24"/>
        </w:rPr>
        <w:t>」使徒</w:t>
      </w:r>
      <w:r>
        <w:rPr>
          <w:rFonts w:hint="eastAsia"/>
          <w:sz w:val="24"/>
          <w:szCs w:val="24"/>
          <w:lang w:eastAsia="zh-TW"/>
        </w:rPr>
        <w:t>為</w:t>
      </w:r>
      <w:r>
        <w:rPr>
          <w:rFonts w:hint="eastAsia"/>
          <w:sz w:val="24"/>
          <w:szCs w:val="24"/>
        </w:rPr>
        <w:t>避免迫害，從以哥念被打發到路司得。</w:t>
      </w:r>
      <w:r>
        <w:rPr>
          <w:rFonts w:hint="eastAsia"/>
          <w:sz w:val="24"/>
          <w:szCs w:val="24"/>
          <w:lang w:eastAsia="zh-TW"/>
        </w:rPr>
        <w:t>但</w:t>
      </w:r>
      <w:r>
        <w:rPr>
          <w:rFonts w:hint="eastAsia"/>
          <w:sz w:val="24"/>
          <w:szCs w:val="24"/>
        </w:rPr>
        <w:t>在路司得傳主恩道時，發生了什麼呢？主的恩道展現了他的力量，使人</w:t>
      </w:r>
      <w:r>
        <w:rPr>
          <w:rFonts w:hint="eastAsia"/>
          <w:sz w:val="24"/>
          <w:szCs w:val="24"/>
          <w:lang w:eastAsia="zh-TW"/>
        </w:rPr>
        <w:t>有力量</w:t>
      </w:r>
      <w:r>
        <w:rPr>
          <w:rFonts w:hint="eastAsia"/>
          <w:sz w:val="24"/>
          <w:szCs w:val="24"/>
        </w:rPr>
        <w:t>克服從未</w:t>
      </w:r>
      <w:r>
        <w:rPr>
          <w:rFonts w:hint="eastAsia"/>
          <w:sz w:val="24"/>
          <w:szCs w:val="24"/>
          <w:lang w:eastAsia="zh-TW"/>
        </w:rPr>
        <w:t>被</w:t>
      </w:r>
      <w:r>
        <w:rPr>
          <w:rFonts w:hint="eastAsia"/>
          <w:sz w:val="24"/>
          <w:szCs w:val="24"/>
        </w:rPr>
        <w:t>克服</w:t>
      </w:r>
      <w:r>
        <w:rPr>
          <w:rFonts w:hint="eastAsia"/>
          <w:sz w:val="24"/>
          <w:szCs w:val="24"/>
          <w:lang w:eastAsia="zh-TW"/>
        </w:rPr>
        <w:t>過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TW"/>
        </w:rPr>
        <w:t>困難</w:t>
      </w:r>
      <w:r>
        <w:rPr>
          <w:rFonts w:hint="eastAsia"/>
          <w:sz w:val="24"/>
          <w:szCs w:val="24"/>
        </w:rPr>
        <w:t>。請看8-10節「</w:t>
      </w:r>
      <w:r>
        <w:rPr>
          <w:rFonts w:hint="eastAsia"/>
          <w:b/>
          <w:bCs/>
          <w:sz w:val="24"/>
          <w:szCs w:val="24"/>
        </w:rPr>
        <w:t>路司得城裡坐著一個兩腳無力的人、生來是瘸腿的、從來沒有走過。他聽保羅講道。保羅定睛看他、見他有信心、可得痊愈、就大聲說、你起來、兩腳站直。那人就跳起來而且行走。</w:t>
      </w:r>
      <w:r>
        <w:rPr>
          <w:rFonts w:hint="eastAsia"/>
          <w:sz w:val="24"/>
          <w:szCs w:val="24"/>
        </w:rPr>
        <w:t>」那個生來瘸腿的人聽保羅所說的道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得著痊癒</w:t>
      </w:r>
      <w:r>
        <w:rPr>
          <w:rFonts w:hint="eastAsia"/>
          <w:sz w:val="24"/>
          <w:szCs w:val="24"/>
          <w:lang w:eastAsia="zh-TW"/>
        </w:rPr>
        <w:t>的</w:t>
      </w:r>
      <w:r>
        <w:rPr>
          <w:rFonts w:hint="eastAsia"/>
          <w:sz w:val="24"/>
          <w:szCs w:val="24"/>
        </w:rPr>
        <w:t>盼望和信心。保羅定睛看他時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看出他有信心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可以得痊癒，就大聲說：「你起來，兩腳站直！」那人就跳起來，並且行走。雖然他出生後都沒有行走過，但他打開心門聽主的道得著信心的時候，主的恩道在他身上成就救恩和醫治的工作。每個人都有與生俱來而未曾克服的問題。大多數是性格的問題，或懶惰的</w:t>
      </w:r>
      <w:r>
        <w:rPr>
          <w:rFonts w:hint="eastAsia"/>
          <w:sz w:val="24"/>
          <w:szCs w:val="24"/>
          <w:lang w:eastAsia="zh-TW"/>
        </w:rPr>
        <w:t>性情</w:t>
      </w:r>
      <w:r>
        <w:rPr>
          <w:rFonts w:hint="eastAsia"/>
          <w:sz w:val="24"/>
          <w:szCs w:val="24"/>
        </w:rPr>
        <w:t>。我有怯場的恐懼，所以每當我在</w:t>
      </w:r>
      <w:r>
        <w:rPr>
          <w:rFonts w:hint="eastAsia"/>
          <w:sz w:val="24"/>
          <w:szCs w:val="24"/>
          <w:lang w:eastAsia="zh-TW"/>
        </w:rPr>
        <w:t>學生家長</w:t>
      </w:r>
      <w:r>
        <w:rPr>
          <w:rFonts w:hint="eastAsia"/>
          <w:sz w:val="24"/>
          <w:szCs w:val="24"/>
        </w:rPr>
        <w:t>面前開</w:t>
      </w:r>
      <w:r>
        <w:rPr>
          <w:rFonts w:hint="eastAsia"/>
          <w:sz w:val="24"/>
          <w:szCs w:val="24"/>
          <w:lang w:eastAsia="zh-TW"/>
        </w:rPr>
        <w:t>簡介</w:t>
      </w:r>
      <w:r>
        <w:rPr>
          <w:rFonts w:hint="eastAsia"/>
          <w:sz w:val="24"/>
          <w:szCs w:val="24"/>
        </w:rPr>
        <w:t>會時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感到很大的壓力。有一位和我查經的學生說他最害怕的就是在課堂上向</w:t>
      </w:r>
      <w:r>
        <w:rPr>
          <w:rFonts w:hint="eastAsia"/>
          <w:sz w:val="24"/>
          <w:szCs w:val="24"/>
          <w:lang w:eastAsia="zh-TW"/>
        </w:rPr>
        <w:t>同學</w:t>
      </w:r>
      <w:r>
        <w:rPr>
          <w:rFonts w:hint="eastAsia"/>
          <w:sz w:val="24"/>
          <w:szCs w:val="24"/>
        </w:rPr>
        <w:t>和教授展示簡報。他表示，如果不用發佈簡報</w:t>
      </w:r>
      <w:r>
        <w:rPr>
          <w:rFonts w:hint="eastAsia"/>
          <w:sz w:val="24"/>
          <w:szCs w:val="24"/>
          <w:lang w:eastAsia="zh-TW"/>
        </w:rPr>
        <w:t>，即使要</w:t>
      </w:r>
      <w:r>
        <w:rPr>
          <w:rFonts w:hint="eastAsia"/>
          <w:sz w:val="24"/>
          <w:szCs w:val="24"/>
        </w:rPr>
        <w:t>扣分</w:t>
      </w:r>
      <w:r>
        <w:rPr>
          <w:rFonts w:hint="eastAsia"/>
          <w:sz w:val="24"/>
          <w:szCs w:val="24"/>
          <w:lang w:eastAsia="zh-TW"/>
        </w:rPr>
        <w:t>也</w:t>
      </w:r>
      <w:r>
        <w:rPr>
          <w:rFonts w:hint="eastAsia"/>
          <w:sz w:val="24"/>
          <w:szCs w:val="24"/>
        </w:rPr>
        <w:t>願意。我了解他的心情。即使是我們生來從未克服過問題，我們必須對主的醫治有期望</w:t>
      </w:r>
      <w:r>
        <w:rPr>
          <w:rFonts w:hint="eastAsia"/>
          <w:sz w:val="24"/>
          <w:szCs w:val="24"/>
          <w:lang w:eastAsia="zh-TW"/>
        </w:rPr>
        <w:t>和</w:t>
      </w:r>
      <w:r>
        <w:rPr>
          <w:rFonts w:hint="eastAsia"/>
          <w:sz w:val="24"/>
          <w:szCs w:val="24"/>
        </w:rPr>
        <w:t>信心。那麼耶穌的恩道就可以醫治我們。</w:t>
      </w:r>
    </w:p>
    <w:p>
      <w:pPr>
        <w:spacing w:before="120" w:after="120"/>
        <w:ind w:firstLine="0"/>
        <w:rPr>
          <w:rFonts w:hint="default" w:ascii="華康古印體(P)" w:eastAsia="華康古印體(P)"/>
          <w:b/>
          <w:sz w:val="24"/>
          <w:szCs w:val="24"/>
          <w:lang w:val="en-US" w:eastAsia="zh-TW"/>
        </w:rPr>
      </w:pPr>
      <w:r>
        <w:rPr>
          <w:rFonts w:hint="eastAsia" w:ascii="華康古印體(P)" w:eastAsia="華康古印體(P)"/>
          <w:b/>
          <w:sz w:val="28"/>
          <w:szCs w:val="28"/>
        </w:rPr>
        <w:t>II‧我們要撕裂受人崇拜的欲望的衣服</w:t>
      </w:r>
      <w:r>
        <w:rPr>
          <w:rFonts w:hint="eastAsia" w:ascii="華康古印體(P)" w:eastAsia="華康古印體(P)"/>
          <w:b/>
          <w:sz w:val="28"/>
          <w:szCs w:val="28"/>
          <w:lang w:val="en-US" w:eastAsia="zh-TW"/>
        </w:rPr>
        <w:t>(11-18)</w:t>
      </w:r>
    </w:p>
    <w:p>
      <w:pPr>
        <w:spacing w:before="120" w:after="120"/>
        <w:rPr>
          <w:rFonts w:hint="eastAsia" w:eastAsia="華康細圓體(P)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請看</w:t>
      </w:r>
      <w:r>
        <w:rPr>
          <w:rFonts w:hint="eastAsia"/>
          <w:sz w:val="24"/>
          <w:szCs w:val="24"/>
          <w:lang w:val="en-US" w:eastAsia="zh-TW"/>
        </w:rPr>
        <w:t>11-13</w:t>
      </w:r>
      <w:r>
        <w:rPr>
          <w:rFonts w:hint="eastAsia"/>
          <w:sz w:val="24"/>
          <w:szCs w:val="24"/>
        </w:rPr>
        <w:t>節經文</w:t>
      </w:r>
      <w:r>
        <w:rPr>
          <w:rFonts w:hint="eastAsia"/>
          <w:sz w:val="24"/>
          <w:szCs w:val="24"/>
          <w:lang w:eastAsia="zh-TW"/>
        </w:rPr>
        <w:t>。「</w:t>
      </w:r>
      <w:r>
        <w:rPr>
          <w:rFonts w:hint="eastAsia"/>
          <w:b/>
          <w:bCs/>
          <w:sz w:val="24"/>
          <w:szCs w:val="24"/>
        </w:rPr>
        <w:t>眾人看見保羅所做的事，就用呂高尼的話大聲說：</w:t>
      </w:r>
      <w:r>
        <w:rPr>
          <w:rFonts w:hint="eastAsia"/>
          <w:b/>
          <w:bCs/>
          <w:sz w:val="24"/>
          <w:szCs w:val="24"/>
          <w:lang w:eastAsia="zh-TW"/>
        </w:rPr>
        <w:t>『</w:t>
      </w:r>
      <w:r>
        <w:rPr>
          <w:rFonts w:hint="eastAsia"/>
          <w:b/>
          <w:bCs/>
          <w:sz w:val="24"/>
          <w:szCs w:val="24"/>
        </w:rPr>
        <w:t>有神藉著人形降臨在我們中間了。</w:t>
      </w:r>
      <w:r>
        <w:rPr>
          <w:rFonts w:hint="eastAsia"/>
          <w:b/>
          <w:bCs/>
          <w:sz w:val="24"/>
          <w:szCs w:val="24"/>
          <w:lang w:eastAsia="zh-TW"/>
        </w:rPr>
        <w:t>』</w:t>
      </w:r>
      <w:r>
        <w:rPr>
          <w:rFonts w:hint="eastAsia"/>
          <w:b/>
          <w:bCs/>
          <w:sz w:val="24"/>
          <w:szCs w:val="24"/>
        </w:rPr>
        <w:t>於是稱巴拿巴為丟斯，稱保羅為希耳米，因為他說話領首。有城外丟斯廟的祭司牽著牛，拿著花圈，來到門前，要同眾人向使徒獻祭。</w:t>
      </w:r>
      <w:r>
        <w:rPr>
          <w:rFonts w:hint="eastAsia"/>
          <w:b/>
          <w:bCs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保羅叫生來瘸腿的起來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  <w:lang w:eastAsia="zh-TW"/>
        </w:rPr>
        <w:t>司得</w:t>
      </w:r>
      <w:r>
        <w:rPr>
          <w:rFonts w:hint="eastAsia"/>
          <w:sz w:val="24"/>
          <w:szCs w:val="24"/>
        </w:rPr>
        <w:t>人用呂高尼的話大聲說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val="en-US" w:eastAsia="zh-TW"/>
        </w:rPr>
        <w:t xml:space="preserve"> </w:t>
      </w:r>
      <w:r>
        <w:rPr>
          <w:rFonts w:hint="eastAsia"/>
          <w:sz w:val="24"/>
          <w:szCs w:val="24"/>
        </w:rPr>
        <w:t>神藉著人形降臨在我們中間了</w:t>
      </w:r>
      <w:r>
        <w:rPr>
          <w:rFonts w:hint="eastAsia"/>
          <w:sz w:val="24"/>
          <w:szCs w:val="24"/>
          <w:lang w:eastAsia="zh-TW"/>
        </w:rPr>
        <w:t>。」</w:t>
      </w:r>
      <w:r>
        <w:rPr>
          <w:rFonts w:hint="eastAsia"/>
          <w:sz w:val="24"/>
          <w:szCs w:val="24"/>
        </w:rPr>
        <w:t>當時保羅不知道人們在說什麼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但他們一向使徒獻祭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保羅就阻住他們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  <w:lang w:eastAsia="zh-TW"/>
        </w:rPr>
        <w:t>司得</w:t>
      </w:r>
      <w:r>
        <w:rPr>
          <w:rFonts w:hint="eastAsia"/>
          <w:sz w:val="24"/>
          <w:szCs w:val="24"/>
        </w:rPr>
        <w:t>人稱巴拿巴為宙斯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稱保羅為希爾米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宙斯是希臘神話之中的眾神之神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管治各神的王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希爾米是宙斯的其中一個兒子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他將神的旨意傳給人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作為一個代言人的角色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是一個辯論口材很好的神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叫瘸腿起來的保羅為什麼沒有被其他人稱為宙斯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而是稱巴拿巴為宙斯呢</w:t>
      </w:r>
      <w:r>
        <w:rPr>
          <w:rFonts w:hint="eastAsia"/>
          <w:sz w:val="24"/>
          <w:szCs w:val="24"/>
          <w:lang w:eastAsia="zh-TW"/>
        </w:rPr>
        <w:t>？</w:t>
      </w:r>
      <w:r>
        <w:rPr>
          <w:rFonts w:hint="eastAsia"/>
          <w:sz w:val="24"/>
          <w:szCs w:val="24"/>
        </w:rPr>
        <w:t>可能當保羅到他們那裡崇拜時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他們看見保羅的身體如同未到產期而生的嬰孩一般細小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沒有一種很帥</w:t>
      </w:r>
      <w:r>
        <w:rPr>
          <w:rFonts w:hint="eastAsia"/>
          <w:sz w:val="24"/>
          <w:szCs w:val="24"/>
          <w:lang w:eastAsia="zh-TW"/>
        </w:rPr>
        <w:t>氣</w:t>
      </w:r>
      <w:r>
        <w:rPr>
          <w:rFonts w:hint="eastAsia"/>
          <w:sz w:val="24"/>
          <w:szCs w:val="24"/>
        </w:rPr>
        <w:t>的感覺</w:t>
      </w:r>
      <w:r>
        <w:rPr>
          <w:rFonts w:hint="eastAsia"/>
          <w:sz w:val="24"/>
          <w:szCs w:val="24"/>
          <w:lang w:eastAsia="zh-TW"/>
        </w:rPr>
        <w:t>和</w:t>
      </w:r>
      <w:r>
        <w:rPr>
          <w:rFonts w:hint="eastAsia"/>
          <w:sz w:val="24"/>
          <w:szCs w:val="24"/>
        </w:rPr>
        <w:t>光彩四射的樣子</w:t>
      </w:r>
      <w:r>
        <w:rPr>
          <w:rFonts w:hint="eastAsia"/>
          <w:sz w:val="24"/>
          <w:szCs w:val="24"/>
          <w:lang w:eastAsia="zh-TW"/>
        </w:rPr>
        <w:t>。而且他</w:t>
      </w:r>
      <w:r>
        <w:rPr>
          <w:rFonts w:hint="eastAsia"/>
          <w:sz w:val="24"/>
          <w:szCs w:val="24"/>
        </w:rPr>
        <w:t>又比巴拿巴年紀少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所以難以稱</w:t>
      </w:r>
      <w:r>
        <w:rPr>
          <w:rFonts w:hint="eastAsia"/>
          <w:sz w:val="24"/>
          <w:szCs w:val="24"/>
          <w:lang w:eastAsia="zh-TW"/>
        </w:rPr>
        <w:t>保羅為</w:t>
      </w:r>
      <w:r>
        <w:rPr>
          <w:rFonts w:hint="eastAsia"/>
          <w:sz w:val="24"/>
          <w:szCs w:val="24"/>
        </w:rPr>
        <w:t>宙斯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無奈地稱巴拿巴為宙斯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稱保羅為希爾米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其實人不清楚自己在崇拜哪位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很多人以明星或者歌手為崇拜的對象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事實上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TW"/>
        </w:rPr>
        <w:t>我們</w:t>
      </w:r>
      <w:r>
        <w:rPr>
          <w:rFonts w:hint="eastAsia"/>
          <w:sz w:val="24"/>
          <w:szCs w:val="24"/>
        </w:rPr>
        <w:t>清楚知道</w:t>
      </w:r>
      <w:r>
        <w:rPr>
          <w:rFonts w:hint="eastAsia"/>
          <w:sz w:val="24"/>
          <w:szCs w:val="24"/>
          <w:lang w:eastAsia="zh-TW"/>
        </w:rPr>
        <w:t>，人是怎樣的，我們就</w:t>
      </w:r>
      <w:r>
        <w:rPr>
          <w:rFonts w:hint="eastAsia"/>
          <w:sz w:val="24"/>
          <w:szCs w:val="24"/>
        </w:rPr>
        <w:t>不能崇拜他們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因為他們都是罪人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即使這樣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人心中仍然想被稱為某某神和稱某某人為某某神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女人想被稱為女神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男人都想被稱為男神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想被稱為財神</w:t>
      </w:r>
      <w:r>
        <w:rPr>
          <w:rFonts w:hint="eastAsia"/>
          <w:sz w:val="24"/>
          <w:szCs w:val="24"/>
          <w:lang w:eastAsia="zh-TW"/>
        </w:rPr>
        <w:t>、股</w:t>
      </w:r>
      <w:r>
        <w:rPr>
          <w:rFonts w:hint="eastAsia"/>
          <w:sz w:val="24"/>
          <w:szCs w:val="24"/>
        </w:rPr>
        <w:t>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讀書神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智慧神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歌神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籃球神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足球神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</w:rPr>
        <w:t>食神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我是教數學的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有希望被稱為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數學神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的欲望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有一次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學生跟我說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老師在我旁邊的時候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我計數計得特別好</w:t>
      </w:r>
      <w:r>
        <w:rPr>
          <w:rFonts w:hint="eastAsia"/>
          <w:sz w:val="24"/>
          <w:szCs w:val="24"/>
          <w:lang w:eastAsia="zh-TW"/>
        </w:rPr>
        <w:t>。」</w:t>
      </w:r>
      <w:r>
        <w:rPr>
          <w:rFonts w:hint="eastAsia"/>
          <w:sz w:val="24"/>
          <w:szCs w:val="24"/>
        </w:rPr>
        <w:t>叫我到考場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站在他旁邊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我就跟他說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你知不知道自己在說什麼呀</w:t>
      </w:r>
      <w:r>
        <w:rPr>
          <w:rFonts w:hint="eastAsia"/>
          <w:sz w:val="24"/>
          <w:szCs w:val="24"/>
          <w:lang w:eastAsia="zh-TW"/>
        </w:rPr>
        <w:t>！」</w:t>
      </w:r>
      <w:r>
        <w:rPr>
          <w:rFonts w:hint="eastAsia"/>
          <w:sz w:val="24"/>
          <w:szCs w:val="24"/>
        </w:rPr>
        <w:t>便拒絕了他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於是學生</w:t>
      </w:r>
      <w:r>
        <w:rPr>
          <w:rFonts w:hint="eastAsia"/>
          <w:sz w:val="24"/>
          <w:szCs w:val="24"/>
          <w:lang w:eastAsia="zh-TW"/>
        </w:rPr>
        <w:t>又</w:t>
      </w:r>
      <w:r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那我可以將你的相片變成我的手機的背景圖片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入考場嗎</w:t>
      </w:r>
      <w:r>
        <w:rPr>
          <w:rFonts w:hint="eastAsia"/>
          <w:sz w:val="24"/>
          <w:szCs w:val="24"/>
          <w:lang w:eastAsia="zh-TW"/>
        </w:rPr>
        <w:t>？」</w:t>
      </w:r>
      <w:r>
        <w:rPr>
          <w:rFonts w:hint="eastAsia"/>
          <w:sz w:val="24"/>
          <w:szCs w:val="24"/>
        </w:rPr>
        <w:t>我就說ok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考試有分 paper1, paper2, paper3 三次考試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第一次考試中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只有將我的相片</w:t>
      </w:r>
      <w:r>
        <w:rPr>
          <w:rFonts w:hint="eastAsia"/>
          <w:sz w:val="24"/>
          <w:szCs w:val="24"/>
          <w:lang w:eastAsia="zh-TW"/>
        </w:rPr>
        <w:t>設定</w:t>
      </w:r>
      <w:r>
        <w:rPr>
          <w:rFonts w:hint="eastAsia"/>
          <w:sz w:val="24"/>
          <w:szCs w:val="24"/>
        </w:rPr>
        <w:t>為</w:t>
      </w:r>
      <w:r>
        <w:rPr>
          <w:rFonts w:hint="eastAsia"/>
          <w:sz w:val="24"/>
          <w:szCs w:val="24"/>
          <w:lang w:eastAsia="zh-TW"/>
        </w:rPr>
        <w:t>手機</w:t>
      </w:r>
      <w:r>
        <w:rPr>
          <w:rFonts w:hint="eastAsia"/>
          <w:sz w:val="24"/>
          <w:szCs w:val="24"/>
        </w:rPr>
        <w:t>背景</w:t>
      </w:r>
      <w:r>
        <w:rPr>
          <w:rFonts w:hint="eastAsia"/>
          <w:sz w:val="24"/>
          <w:szCs w:val="24"/>
          <w:lang w:eastAsia="zh-TW"/>
        </w:rPr>
        <w:t>的學生</w:t>
      </w:r>
      <w:r>
        <w:rPr>
          <w:rFonts w:hint="eastAsia"/>
          <w:sz w:val="24"/>
          <w:szCs w:val="24"/>
        </w:rPr>
        <w:t>才考得好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在paper2考試裡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有更多的學生都將我的相片放進手機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我的兒子</w:t>
      </w:r>
      <w:r>
        <w:rPr>
          <w:rFonts w:hint="eastAsia"/>
          <w:sz w:val="24"/>
          <w:szCs w:val="24"/>
          <w:u w:val="single"/>
        </w:rPr>
        <w:t>永和</w:t>
      </w:r>
      <w:r>
        <w:rPr>
          <w:rFonts w:hint="eastAsia"/>
          <w:sz w:val="24"/>
          <w:szCs w:val="24"/>
        </w:rPr>
        <w:t>第一次</w:t>
      </w:r>
      <w:r>
        <w:rPr>
          <w:rFonts w:hint="eastAsia"/>
          <w:sz w:val="24"/>
          <w:szCs w:val="24"/>
          <w:lang w:eastAsia="zh-TW"/>
        </w:rPr>
        <w:t>和</w:t>
      </w:r>
      <w:r>
        <w:rPr>
          <w:rFonts w:hint="eastAsia"/>
          <w:sz w:val="24"/>
          <w:szCs w:val="24"/>
        </w:rPr>
        <w:t>第二次考試都沒有將我的相片放進手機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但是在第三次考試還是放了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結果就考得好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經過那次的事後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我便向學生誇口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顯露出自己裡頭</w:t>
      </w:r>
      <w:r>
        <w:rPr>
          <w:rFonts w:hint="eastAsia"/>
          <w:sz w:val="24"/>
          <w:szCs w:val="24"/>
          <w:lang w:eastAsia="zh-TW"/>
        </w:rPr>
        <w:t>有</w:t>
      </w:r>
      <w:r>
        <w:rPr>
          <w:rFonts w:hint="eastAsia"/>
          <w:sz w:val="24"/>
          <w:szCs w:val="24"/>
        </w:rPr>
        <w:t>想被稱為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數學神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的欲望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回顧那件事時</w:t>
      </w:r>
      <w:r>
        <w:rPr>
          <w:rFonts w:hint="eastAsia"/>
          <w:sz w:val="24"/>
          <w:szCs w:val="24"/>
          <w:lang w:eastAsia="zh-TW"/>
        </w:rPr>
        <w:t>，我</w:t>
      </w:r>
      <w:r>
        <w:rPr>
          <w:rFonts w:hint="eastAsia"/>
          <w:sz w:val="24"/>
          <w:szCs w:val="24"/>
        </w:rPr>
        <w:t>發現自己從那時開始補習社的收入連續四年持續減少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好像被蟲子咬一樣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補習社的收入減至一半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補習社的銀行</w:t>
      </w:r>
      <w:r>
        <w:rPr>
          <w:rFonts w:hint="eastAsia"/>
          <w:sz w:val="24"/>
          <w:szCs w:val="24"/>
          <w:lang w:eastAsia="zh-TW"/>
        </w:rPr>
        <w:t>戶口</w:t>
      </w:r>
      <w:r>
        <w:rPr>
          <w:rFonts w:hint="eastAsia"/>
          <w:sz w:val="24"/>
          <w:szCs w:val="24"/>
        </w:rPr>
        <w:t>多次經歷變零的情況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  <w:lang w:val="en-US" w:eastAsia="zh-TW"/>
        </w:rPr>
        <w:t xml:space="preserve"> </w:t>
      </w:r>
      <w:r>
        <w:rPr>
          <w:rFonts w:hint="eastAsia"/>
          <w:sz w:val="24"/>
          <w:szCs w:val="24"/>
        </w:rPr>
        <w:t>神</w:t>
      </w:r>
      <w:r>
        <w:rPr>
          <w:rFonts w:hint="eastAsia"/>
          <w:sz w:val="24"/>
          <w:szCs w:val="24"/>
          <w:lang w:eastAsia="zh-TW"/>
        </w:rPr>
        <w:t>使用利潤減少的蟲子來咬我</w:t>
      </w:r>
      <w:r>
        <w:rPr>
          <w:rFonts w:hint="eastAsia"/>
          <w:sz w:val="24"/>
          <w:szCs w:val="24"/>
        </w:rPr>
        <w:t>想被稱為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數學神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的欲望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另一方面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我都有想被稱為裝修神的心思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我將我的裝修前和裝修後的相片放上IG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希望讓人知道我有裝修的恩賜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但是like</w:t>
      </w:r>
      <w:r>
        <w:rPr>
          <w:rFonts w:hint="eastAsia"/>
          <w:sz w:val="24"/>
          <w:szCs w:val="24"/>
          <w:lang w:eastAsia="zh-TW"/>
        </w:rPr>
        <w:t>數</w:t>
      </w:r>
      <w:r>
        <w:rPr>
          <w:rFonts w:hint="eastAsia"/>
          <w:sz w:val="24"/>
          <w:szCs w:val="24"/>
        </w:rPr>
        <w:t>太少</w:t>
      </w:r>
      <w:r>
        <w:rPr>
          <w:rFonts w:hint="eastAsia"/>
          <w:sz w:val="24"/>
          <w:szCs w:val="24"/>
          <w:lang w:eastAsia="zh-TW"/>
        </w:rPr>
        <w:t>。於是我</w:t>
      </w:r>
      <w:r>
        <w:rPr>
          <w:rFonts w:hint="eastAsia"/>
          <w:sz w:val="24"/>
          <w:szCs w:val="24"/>
        </w:rPr>
        <w:t>就叫補習社的學生在IG上加我</w:t>
      </w:r>
      <w:r>
        <w:rPr>
          <w:rFonts w:hint="eastAsia"/>
          <w:sz w:val="24"/>
          <w:szCs w:val="24"/>
          <w:lang w:eastAsia="zh-TW"/>
        </w:rPr>
        <w:t>為</w:t>
      </w:r>
      <w:r>
        <w:rPr>
          <w:rFonts w:hint="eastAsia"/>
          <w:sz w:val="24"/>
          <w:szCs w:val="24"/>
        </w:rPr>
        <w:t>朋友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叫他們將我所有upload過的相</w:t>
      </w:r>
      <w:r>
        <w:rPr>
          <w:rFonts w:hint="eastAsia"/>
          <w:sz w:val="24"/>
          <w:szCs w:val="24"/>
          <w:lang w:eastAsia="zh-TW"/>
        </w:rPr>
        <w:t>片</w:t>
      </w:r>
      <w:r>
        <w:rPr>
          <w:rFonts w:hint="eastAsia"/>
          <w:sz w:val="24"/>
          <w:szCs w:val="24"/>
        </w:rPr>
        <w:t>點讚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又跟他們說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如果想來我補習社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就要加我</w:t>
      </w:r>
      <w:r>
        <w:rPr>
          <w:rFonts w:hint="eastAsia"/>
          <w:sz w:val="24"/>
          <w:szCs w:val="24"/>
          <w:lang w:eastAsia="zh-TW"/>
        </w:rPr>
        <w:t>的</w:t>
      </w:r>
      <w:r>
        <w:rPr>
          <w:rFonts w:hint="eastAsia"/>
          <w:sz w:val="24"/>
          <w:szCs w:val="24"/>
        </w:rPr>
        <w:t>IG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一個學生問我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阿sir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你要點讚數目來做什麼</w:t>
      </w:r>
      <w:r>
        <w:rPr>
          <w:rFonts w:hint="eastAsia"/>
          <w:sz w:val="24"/>
          <w:szCs w:val="24"/>
          <w:lang w:eastAsia="zh-TW"/>
        </w:rPr>
        <w:t>？」</w:t>
      </w:r>
      <w:r>
        <w:rPr>
          <w:rFonts w:hint="eastAsia"/>
          <w:sz w:val="24"/>
          <w:szCs w:val="24"/>
        </w:rPr>
        <w:t>我聽學生問完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我才醒</w:t>
      </w:r>
      <w:r>
        <w:rPr>
          <w:rFonts w:hint="eastAsia"/>
          <w:sz w:val="24"/>
          <w:szCs w:val="24"/>
          <w:lang w:eastAsia="zh-TW"/>
        </w:rPr>
        <w:t>悟過來：「</w:t>
      </w:r>
      <w:r>
        <w:rPr>
          <w:rFonts w:hint="eastAsia"/>
          <w:sz w:val="24"/>
          <w:szCs w:val="24"/>
        </w:rPr>
        <w:t>是喎</w:t>
      </w:r>
      <w:r>
        <w:rPr>
          <w:rFonts w:hint="eastAsia"/>
          <w:sz w:val="24"/>
          <w:szCs w:val="24"/>
          <w:lang w:eastAsia="zh-TW"/>
        </w:rPr>
        <w:t>！</w:t>
      </w:r>
      <w:r>
        <w:rPr>
          <w:rFonts w:hint="eastAsia"/>
          <w:sz w:val="24"/>
          <w:szCs w:val="24"/>
        </w:rPr>
        <w:t>自己為何要增加like的數目呢</w:t>
      </w:r>
      <w:r>
        <w:rPr>
          <w:rFonts w:hint="eastAsia"/>
          <w:sz w:val="24"/>
          <w:szCs w:val="24"/>
          <w:lang w:eastAsia="zh-TW"/>
        </w:rPr>
        <w:t>？」我</w:t>
      </w:r>
      <w:r>
        <w:rPr>
          <w:rFonts w:hint="eastAsia"/>
          <w:sz w:val="24"/>
          <w:szCs w:val="24"/>
        </w:rPr>
        <w:t>自問時候</w:t>
      </w:r>
      <w:r>
        <w:rPr>
          <w:rFonts w:hint="eastAsia"/>
          <w:sz w:val="24"/>
          <w:szCs w:val="24"/>
          <w:lang w:eastAsia="zh-TW"/>
        </w:rPr>
        <w:t>，才</w:t>
      </w:r>
      <w:r>
        <w:rPr>
          <w:rFonts w:hint="eastAsia"/>
          <w:sz w:val="24"/>
          <w:szCs w:val="24"/>
        </w:rPr>
        <w:t>發現自己都不知道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默想這段經文</w:t>
      </w:r>
      <w:r>
        <w:rPr>
          <w:rFonts w:hint="eastAsia"/>
          <w:sz w:val="24"/>
          <w:szCs w:val="24"/>
          <w:lang w:eastAsia="zh-TW"/>
        </w:rPr>
        <w:t>才</w:t>
      </w:r>
      <w:r>
        <w:rPr>
          <w:rFonts w:hint="eastAsia"/>
          <w:sz w:val="24"/>
          <w:szCs w:val="24"/>
        </w:rPr>
        <w:t>發現自己是因為想被稱為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裝修神</w:t>
      </w:r>
      <w:r>
        <w:rPr>
          <w:rFonts w:hint="eastAsia"/>
          <w:sz w:val="24"/>
          <w:szCs w:val="24"/>
          <w:lang w:eastAsia="zh-TW"/>
        </w:rPr>
        <w:t>」。</w:t>
      </w:r>
      <w:r>
        <w:rPr>
          <w:rFonts w:hint="eastAsia"/>
          <w:sz w:val="24"/>
          <w:szCs w:val="24"/>
        </w:rPr>
        <w:t>我將我裝修的相</w:t>
      </w:r>
      <w:r>
        <w:rPr>
          <w:rFonts w:hint="eastAsia"/>
          <w:sz w:val="24"/>
          <w:szCs w:val="24"/>
          <w:lang w:eastAsia="zh-TW"/>
        </w:rPr>
        <w:t>片給</w:t>
      </w:r>
      <w:r>
        <w:rPr>
          <w:rFonts w:hint="eastAsia"/>
          <w:sz w:val="24"/>
          <w:szCs w:val="24"/>
        </w:rPr>
        <w:t>住在深圳的朋友</w:t>
      </w:r>
      <w:r>
        <w:rPr>
          <w:rFonts w:hint="eastAsia"/>
          <w:sz w:val="24"/>
          <w:szCs w:val="24"/>
          <w:lang w:eastAsia="zh-TW"/>
        </w:rPr>
        <w:t>看，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TW"/>
        </w:rPr>
        <w:t>對</w:t>
      </w:r>
      <w:r>
        <w:rPr>
          <w:rFonts w:hint="eastAsia"/>
          <w:sz w:val="24"/>
          <w:szCs w:val="24"/>
        </w:rPr>
        <w:t>我說我不是一般人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我因他的稱讚而感到非常開心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一般人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裡面如果不說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一般</w:t>
      </w:r>
      <w:r>
        <w:rPr>
          <w:rFonts w:hint="eastAsia"/>
          <w:sz w:val="24"/>
          <w:szCs w:val="24"/>
          <w:lang w:eastAsia="zh-TW"/>
        </w:rPr>
        <w:t>」，</w:t>
      </w:r>
      <w:r>
        <w:rPr>
          <w:rFonts w:hint="eastAsia"/>
          <w:sz w:val="24"/>
          <w:szCs w:val="24"/>
        </w:rPr>
        <w:t>可能會更加開心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巴拿巴和保羅被稱為神時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他們怎樣做呢</w:t>
      </w:r>
      <w:r>
        <w:rPr>
          <w:rFonts w:hint="eastAsia"/>
          <w:sz w:val="24"/>
          <w:szCs w:val="24"/>
          <w:lang w:eastAsia="zh-TW"/>
        </w:rPr>
        <w:t>？</w:t>
      </w:r>
      <w:r>
        <w:rPr>
          <w:rFonts w:hint="eastAsia"/>
          <w:sz w:val="24"/>
          <w:szCs w:val="24"/>
        </w:rPr>
        <w:t>請看</w:t>
      </w:r>
      <w:r>
        <w:rPr>
          <w:rFonts w:hint="eastAsia"/>
          <w:sz w:val="24"/>
          <w:szCs w:val="24"/>
          <w:lang w:eastAsia="zh-TW"/>
        </w:rPr>
        <w:t>第</w:t>
      </w:r>
      <w:r>
        <w:rPr>
          <w:rFonts w:hint="eastAsia"/>
          <w:sz w:val="24"/>
          <w:szCs w:val="24"/>
          <w:lang w:val="en-US" w:eastAsia="zh-TW"/>
        </w:rPr>
        <w:t>14,15節。「</w:t>
      </w:r>
      <w:r>
        <w:rPr>
          <w:rFonts w:hint="eastAsia"/>
          <w:b/>
          <w:bCs/>
          <w:sz w:val="24"/>
          <w:szCs w:val="24"/>
        </w:rPr>
        <w:t>巴拿巴、保羅二使徒聽見，就撕開衣裳，跳進眾人中間，喊著說：諸君，為什麼做這事呢？我們也是人，性情和你們一樣。我們傳福音給你們，是叫你們離棄這些虛妄，歸向那創造天、地、海、和其中萬物的永生神。</w:t>
      </w:r>
      <w:r>
        <w:rPr>
          <w:rFonts w:hint="eastAsia"/>
          <w:b/>
          <w:bCs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巴拿巴和保羅就撕裂衣裳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表示哀哭悔改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巴拿巴和保羅不享受自己被稱為神</w:t>
      </w:r>
      <w:r>
        <w:rPr>
          <w:rFonts w:hint="eastAsia"/>
          <w:sz w:val="24"/>
          <w:szCs w:val="24"/>
          <w:lang w:eastAsia="zh-TW"/>
        </w:rPr>
        <w:t>而</w:t>
      </w:r>
      <w:r>
        <w:rPr>
          <w:rFonts w:hint="eastAsia"/>
          <w:sz w:val="24"/>
          <w:szCs w:val="24"/>
        </w:rPr>
        <w:t>受人崇拜</w:t>
      </w:r>
      <w:r>
        <w:rPr>
          <w:rFonts w:hint="eastAsia"/>
          <w:sz w:val="24"/>
          <w:szCs w:val="24"/>
          <w:lang w:eastAsia="zh-TW"/>
        </w:rPr>
        <w:t>。反而</w:t>
      </w: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lang w:eastAsia="zh-TW"/>
        </w:rPr>
        <w:t>其他人將</w:t>
      </w:r>
      <w:r>
        <w:rPr>
          <w:rFonts w:hint="eastAsia"/>
          <w:sz w:val="24"/>
          <w:szCs w:val="24"/>
        </w:rPr>
        <w:t>榮耀歸給自己而哀慟悔改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他們幫</w:t>
      </w:r>
      <w:r>
        <w:rPr>
          <w:rFonts w:hint="eastAsia"/>
          <w:sz w:val="24"/>
          <w:szCs w:val="24"/>
          <w:lang w:eastAsia="zh-TW"/>
        </w:rPr>
        <w:t>助</w:t>
      </w:r>
      <w:r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  <w:lang w:eastAsia="zh-TW"/>
        </w:rPr>
        <w:t>司得</w:t>
      </w:r>
      <w:r>
        <w:rPr>
          <w:rFonts w:hint="eastAsia"/>
          <w:sz w:val="24"/>
          <w:szCs w:val="24"/>
        </w:rPr>
        <w:t>人事奉那活著的創造主神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神將各樣的才能恩賜給我們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不是叫我們得榮耀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而是叫我們事奉神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我們信息</w:t>
      </w:r>
      <w:r>
        <w:rPr>
          <w:rFonts w:hint="eastAsia"/>
          <w:sz w:val="24"/>
          <w:szCs w:val="24"/>
          <w:lang w:eastAsia="zh-TW"/>
        </w:rPr>
        <w:t>僕</w:t>
      </w:r>
      <w:r>
        <w:rPr>
          <w:rFonts w:hint="eastAsia"/>
          <w:sz w:val="24"/>
          <w:szCs w:val="24"/>
        </w:rPr>
        <w:t>人希望在教會裡講信息講得好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被人稱為信息講得好的神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希爾米或者金希爾米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但是我們不是稱那些講信息講得好的牧者為神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而是稱為說話的僕人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人可以成為僕人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但是不能夠被人稱為神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實際上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我經常認為自己數學能力有限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在上堂之前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向我的創造神禱告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主啊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求祢賜我天地造物主智慧中微小的一部份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使我足以能夠承擔世</w:t>
      </w:r>
      <w:r>
        <w:rPr>
          <w:rFonts w:hint="eastAsia"/>
          <w:sz w:val="24"/>
          <w:szCs w:val="24"/>
          <w:lang w:eastAsia="zh-TW"/>
        </w:rPr>
        <w:t>上</w:t>
      </w:r>
      <w:r>
        <w:rPr>
          <w:rFonts w:hint="eastAsia"/>
          <w:sz w:val="24"/>
          <w:szCs w:val="24"/>
        </w:rPr>
        <w:t>的學問</w:t>
      </w:r>
      <w:r>
        <w:rPr>
          <w:rFonts w:hint="eastAsia"/>
          <w:sz w:val="24"/>
          <w:szCs w:val="24"/>
          <w:lang w:eastAsia="zh-TW"/>
        </w:rPr>
        <w:t>」，</w:t>
      </w:r>
      <w:r>
        <w:rPr>
          <w:rFonts w:hint="eastAsia"/>
          <w:sz w:val="24"/>
          <w:szCs w:val="24"/>
        </w:rPr>
        <w:t>並且每日裝修之前食天糧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求主的幫助後才開工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裝修時多次經歷主同我同行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求神所賜的智慧力量承擔工作後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榮耀歸給神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求主幫助我們各人撕裂自己想被</w:t>
      </w:r>
      <w:r>
        <w:rPr>
          <w:rFonts w:hint="eastAsia"/>
          <w:sz w:val="24"/>
          <w:szCs w:val="24"/>
          <w:lang w:eastAsia="zh-TW"/>
        </w:rPr>
        <w:t>人</w:t>
      </w:r>
      <w:r>
        <w:rPr>
          <w:rFonts w:hint="eastAsia"/>
          <w:sz w:val="24"/>
          <w:szCs w:val="24"/>
        </w:rPr>
        <w:t>稱讚的欲</w:t>
      </w:r>
      <w:r>
        <w:rPr>
          <w:rFonts w:hint="eastAsia"/>
          <w:sz w:val="24"/>
          <w:szCs w:val="24"/>
          <w:lang w:eastAsia="zh-TW"/>
        </w:rPr>
        <w:t>望</w:t>
      </w:r>
      <w:r>
        <w:rPr>
          <w:rFonts w:hint="eastAsia"/>
          <w:sz w:val="24"/>
          <w:szCs w:val="24"/>
        </w:rPr>
        <w:t>的衣裳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用神所賜給我們的才能</w:t>
      </w:r>
      <w:r>
        <w:rPr>
          <w:rFonts w:hint="eastAsia"/>
          <w:sz w:val="24"/>
          <w:szCs w:val="24"/>
          <w:lang w:eastAsia="zh-TW"/>
        </w:rPr>
        <w:t>和</w:t>
      </w:r>
      <w:r>
        <w:rPr>
          <w:rFonts w:hint="eastAsia"/>
          <w:sz w:val="24"/>
          <w:szCs w:val="24"/>
        </w:rPr>
        <w:t>恩賜事奉神</w:t>
      </w:r>
      <w:r>
        <w:rPr>
          <w:rFonts w:hint="eastAsia"/>
          <w:sz w:val="24"/>
          <w:szCs w:val="24"/>
          <w:lang w:eastAsia="zh-TW"/>
        </w:rPr>
        <w:t>。</w:t>
      </w:r>
    </w:p>
    <w:p>
      <w:pPr>
        <w:spacing w:before="120" w:after="120"/>
        <w:ind w:firstLine="0"/>
        <w:rPr>
          <w:rFonts w:hint="eastAsia"/>
          <w:sz w:val="24"/>
          <w:szCs w:val="24"/>
        </w:rPr>
      </w:pPr>
      <w:r>
        <w:rPr>
          <w:rFonts w:hint="eastAsia" w:ascii="華康古印體(P)" w:eastAsia="華康古印體(P)"/>
          <w:b/>
          <w:sz w:val="28"/>
          <w:szCs w:val="28"/>
        </w:rPr>
        <w:t>III‧為了避免受到傷害，要反省自己的罪過</w:t>
      </w:r>
      <w:r>
        <w:rPr>
          <w:rFonts w:hint="eastAsia" w:ascii="華康古印體(P)" w:eastAsia="華康古印體(P)"/>
          <w:b/>
          <w:sz w:val="28"/>
          <w:szCs w:val="28"/>
          <w:lang w:val="en-US" w:eastAsia="zh-TW"/>
        </w:rPr>
        <w:t xml:space="preserve"> </w:t>
      </w:r>
      <w:r>
        <w:rPr>
          <w:rFonts w:hint="eastAsia" w:ascii="華康古印體(P)" w:eastAsia="華康古印體(P)"/>
          <w:b/>
          <w:sz w:val="28"/>
          <w:szCs w:val="28"/>
        </w:rPr>
        <w:t>(19-20)</w:t>
      </w:r>
    </w:p>
    <w:p>
      <w:pPr>
        <w:spacing w:before="12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保羅勉強阻止了路司得人向他獻祭，但不久之後，發生了甚麼令人難以</w:t>
      </w:r>
      <w:r>
        <w:rPr>
          <w:rFonts w:hint="eastAsia"/>
          <w:sz w:val="24"/>
          <w:szCs w:val="24"/>
          <w:lang w:eastAsia="zh-TW"/>
        </w:rPr>
        <w:t>至</w:t>
      </w:r>
      <w:r>
        <w:rPr>
          <w:rFonts w:hint="eastAsia"/>
          <w:sz w:val="24"/>
          <w:szCs w:val="24"/>
        </w:rPr>
        <w:t>信的事呢？請看第19節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b/>
          <w:bCs/>
          <w:sz w:val="24"/>
          <w:szCs w:val="24"/>
        </w:rPr>
        <w:t>但有些猶太人從安提阿和以哥念來，挑唆眾人，就用石頭打保羅，以為他死了後，便拖到城外丟棄。</w:t>
      </w:r>
      <w:r>
        <w:rPr>
          <w:rFonts w:hint="eastAsia"/>
          <w:b/>
          <w:bCs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猶太人從安提阿和以哥念來，挑唆眾人，用石頭打保羅，以為他死了，便將他拖到城外丟棄。在這裏指着的群眾便是剛剛稱保羅為神，並準備向他獻祭的人。我們不應該因路司得人突然間的轉變而驚訝，乃是應該通過這件事了解人是甚麼。人即使認為某人是神，若神所做的不符合自己的利益和情感，人類便會迅速的改變，用石頭打他。人們曾向耶穌高呼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和散那！和散那！拯救我們！拯救我們！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然而，</w:t>
      </w:r>
      <w:r>
        <w:rPr>
          <w:rFonts w:hint="eastAsia"/>
          <w:sz w:val="24"/>
          <w:szCs w:val="24"/>
          <w:lang w:eastAsia="zh-TW"/>
        </w:rPr>
        <w:t>不用幾</w:t>
      </w:r>
      <w:r>
        <w:rPr>
          <w:rFonts w:hint="eastAsia"/>
          <w:sz w:val="24"/>
          <w:szCs w:val="24"/>
        </w:rPr>
        <w:t>天之後，他們便轉為高聲喊著</w:t>
      </w:r>
      <w:r>
        <w:rPr>
          <w:rFonts w:hint="eastAsia"/>
          <w:sz w:val="24"/>
          <w:szCs w:val="24"/>
          <w:lang w:eastAsia="zh-TW"/>
        </w:rPr>
        <w:t>：「</w:t>
      </w:r>
      <w:r>
        <w:rPr>
          <w:rFonts w:hint="eastAsia"/>
          <w:sz w:val="24"/>
          <w:szCs w:val="24"/>
        </w:rPr>
        <w:t>釘他十字架！釘他十字架！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一直喊到喉嚨沙了。</w:t>
      </w:r>
      <w:r>
        <w:rPr>
          <w:rFonts w:hint="eastAsia"/>
          <w:sz w:val="24"/>
          <w:szCs w:val="24"/>
          <w:lang w:eastAsia="zh-TW"/>
        </w:rPr>
        <w:t>人就是這樣，我也是這樣</w:t>
      </w:r>
      <w:r>
        <w:rPr>
          <w:rFonts w:hint="eastAsia"/>
          <w:sz w:val="24"/>
          <w:szCs w:val="24"/>
        </w:rPr>
        <w:t>。我們必須知道別人和我們裏頭也帶著這個本性。因此，</w:t>
      </w:r>
      <w:r>
        <w:rPr>
          <w:rFonts w:hint="eastAsia"/>
          <w:sz w:val="24"/>
          <w:szCs w:val="24"/>
          <w:lang w:eastAsia="zh-TW"/>
        </w:rPr>
        <w:t>人</w:t>
      </w:r>
      <w:r>
        <w:rPr>
          <w:rFonts w:hint="eastAsia"/>
          <w:sz w:val="24"/>
          <w:szCs w:val="24"/>
        </w:rPr>
        <w:t>不應該將盼望放在別人身上，也不</w:t>
      </w:r>
      <w:r>
        <w:rPr>
          <w:rFonts w:hint="eastAsia"/>
          <w:sz w:val="24"/>
          <w:szCs w:val="24"/>
          <w:lang w:eastAsia="zh-TW"/>
        </w:rPr>
        <w:t>需要</w:t>
      </w:r>
      <w:r>
        <w:rPr>
          <w:rFonts w:hint="eastAsia"/>
          <w:sz w:val="24"/>
          <w:szCs w:val="24"/>
        </w:rPr>
        <w:t>對別人失望。許多夫妻結婚，住在一起一段時間後，便會感到：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我真的想不到妳會變成這樣！怎可以這樣對待我！</w:t>
      </w:r>
      <w:r>
        <w:rPr>
          <w:rFonts w:hint="eastAsia"/>
          <w:sz w:val="24"/>
          <w:szCs w:val="24"/>
          <w:lang w:eastAsia="zh-TW"/>
        </w:rPr>
        <w:t>」因而</w:t>
      </w:r>
      <w:r>
        <w:rPr>
          <w:rFonts w:hint="eastAsia"/>
          <w:sz w:val="24"/>
          <w:szCs w:val="24"/>
        </w:rPr>
        <w:t>內心受傷，最終離婚。甚至有一些夫妻到了60、70歲時仍然會因為難以忍受對方而決定離婚。許多人一生都在充斥住背叛、傷</w:t>
      </w:r>
      <w:r>
        <w:rPr>
          <w:rFonts w:hint="eastAsia"/>
          <w:sz w:val="24"/>
          <w:szCs w:val="24"/>
          <w:lang w:eastAsia="zh-TW"/>
        </w:rPr>
        <w:t>痕</w:t>
      </w:r>
      <w:r>
        <w:rPr>
          <w:rFonts w:hint="eastAsia"/>
          <w:sz w:val="24"/>
          <w:szCs w:val="24"/>
        </w:rPr>
        <w:t>、憎恨和憤怒的生活中渡過。然而，保羅</w:t>
      </w:r>
      <w:r>
        <w:rPr>
          <w:rFonts w:hint="eastAsia"/>
          <w:sz w:val="24"/>
          <w:szCs w:val="24"/>
          <w:lang w:eastAsia="zh-TW"/>
        </w:rPr>
        <w:t>怎樣</w:t>
      </w:r>
      <w:r>
        <w:rPr>
          <w:rFonts w:hint="eastAsia"/>
          <w:sz w:val="24"/>
          <w:szCs w:val="24"/>
        </w:rPr>
        <w:t>做呢？請看第20節：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b/>
          <w:bCs/>
          <w:sz w:val="24"/>
          <w:szCs w:val="24"/>
        </w:rPr>
        <w:t>門徒正圍著他，他就起來，走進城去。第二天，同巴拿巴往特庇去。</w:t>
      </w:r>
      <w:r>
        <w:rPr>
          <w:rFonts w:hint="eastAsia"/>
          <w:b/>
          <w:bCs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門徒圍著死了的保羅，卻甚麼也做不了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事實上，世上沒有任何人可以幫助我</w:t>
      </w:r>
      <w:r>
        <w:rPr>
          <w:rFonts w:hint="eastAsia"/>
          <w:sz w:val="24"/>
          <w:szCs w:val="24"/>
          <w:lang w:eastAsia="zh-TW"/>
        </w:rPr>
        <w:t>們</w:t>
      </w:r>
      <w:r>
        <w:rPr>
          <w:rFonts w:hint="eastAsia"/>
          <w:sz w:val="24"/>
          <w:szCs w:val="24"/>
        </w:rPr>
        <w:t>。然而，保羅突然站了起來。這是一個神</w:t>
      </w:r>
      <w:r>
        <w:rPr>
          <w:rFonts w:hint="eastAsia"/>
          <w:sz w:val="24"/>
          <w:szCs w:val="24"/>
          <w:lang w:eastAsia="zh-TW"/>
        </w:rPr>
        <w:t>蹟</w:t>
      </w:r>
      <w:r>
        <w:rPr>
          <w:rFonts w:hint="eastAsia"/>
          <w:sz w:val="24"/>
          <w:szCs w:val="24"/>
        </w:rPr>
        <w:t>，神讓保羅復活了。保羅站起來後，回到路司得城去。走到那些曾經用石頭打死</w:t>
      </w:r>
      <w:r>
        <w:rPr>
          <w:rFonts w:hint="eastAsia"/>
          <w:sz w:val="24"/>
          <w:szCs w:val="24"/>
          <w:lang w:eastAsia="zh-TW"/>
        </w:rPr>
        <w:t>他</w:t>
      </w:r>
      <w:r>
        <w:rPr>
          <w:rFonts w:hint="eastAsia"/>
          <w:sz w:val="24"/>
          <w:szCs w:val="24"/>
        </w:rPr>
        <w:t>的人中間。在人不知道的時候，還有機會可以進去。但是，由於路司得人的背叛，保羅被石頭打，受了重傷，便不能再進去。保羅並沒有講</w:t>
      </w:r>
      <w:r>
        <w:rPr>
          <w:rFonts w:hint="eastAsia"/>
          <w:sz w:val="24"/>
          <w:szCs w:val="24"/>
          <w:lang w:eastAsia="zh-TW"/>
        </w:rPr>
        <w:t>：</w:t>
      </w:r>
      <w:r>
        <w:rPr>
          <w:rFonts w:hint="eastAsia"/>
          <w:sz w:val="24"/>
          <w:szCs w:val="24"/>
        </w:rPr>
        <w:t>「你們剛剛還稱我為神，現在</w:t>
      </w:r>
      <w:r>
        <w:rPr>
          <w:rFonts w:hint="eastAsia"/>
          <w:sz w:val="24"/>
          <w:szCs w:val="24"/>
          <w:lang w:eastAsia="zh-TW"/>
        </w:rPr>
        <w:t>卻</w:t>
      </w:r>
      <w:r>
        <w:rPr>
          <w:rFonts w:hint="eastAsia"/>
          <w:sz w:val="24"/>
          <w:szCs w:val="24"/>
        </w:rPr>
        <w:t>想用石頭打死我</w:t>
      </w:r>
      <w:r>
        <w:rPr>
          <w:rFonts w:hint="eastAsia"/>
          <w:sz w:val="24"/>
          <w:szCs w:val="24"/>
          <w:lang w:eastAsia="zh-TW"/>
        </w:rPr>
        <w:t>！</w:t>
      </w:r>
      <w:r>
        <w:rPr>
          <w:rFonts w:hint="eastAsia"/>
          <w:sz w:val="24"/>
          <w:szCs w:val="24"/>
        </w:rPr>
        <w:t>」保羅並沒有因為路司得人的背叛而恐懼，內心受傷。保羅是如何做到這一點的呢？這是因為保羅看到了自己的罪過。從前眾人在殺害司提反時，保羅是帶頭做這事的人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eastAsia"/>
          <w:sz w:val="24"/>
          <w:szCs w:val="24"/>
        </w:rPr>
        <w:t>保羅在被石頭打時，他可能會想起自己曾經所犯下的罪過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</w:rPr>
        <w:t>曾經打死了擁有天使面貌的司提反，現在自己被石頭打仍然無話可說。人以為保羅死了，將他拖到城外。從前保羅殘害男女信徒下在監獄裏，</w:t>
      </w:r>
      <w:r>
        <w:rPr>
          <w:rFonts w:hint="eastAsia"/>
          <w:sz w:val="24"/>
          <w:szCs w:val="24"/>
          <w:lang w:eastAsia="zh-TW"/>
        </w:rPr>
        <w:t>現在</w:t>
      </w:r>
      <w:r>
        <w:rPr>
          <w:rFonts w:hint="eastAsia"/>
          <w:sz w:val="24"/>
          <w:szCs w:val="24"/>
        </w:rPr>
        <w:t>自己被拖到城外，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拉著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sz w:val="24"/>
          <w:szCs w:val="24"/>
        </w:rPr>
        <w:t>拖到</w:t>
      </w:r>
      <w:r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在希伯來文是同一的字。保羅從前怎樣對待信徒，現在被</w:t>
      </w:r>
      <w:r>
        <w:rPr>
          <w:rFonts w:hint="eastAsia"/>
          <w:sz w:val="24"/>
          <w:szCs w:val="24"/>
          <w:lang w:eastAsia="zh-TW"/>
        </w:rPr>
        <w:t>相同</w:t>
      </w:r>
      <w:r>
        <w:rPr>
          <w:rFonts w:hint="eastAsia"/>
          <w:sz w:val="24"/>
          <w:szCs w:val="24"/>
        </w:rPr>
        <w:t>對待。保羅現在所受的艱難讓他想起自己以往所犯下的罪，有悔改的內心。保羅越走向人生末期，他越認識自己的罪。他在殉道前寫給提摩太的書信中描述自己為罪人中的罪魁。人受傷和憤怒，並不是因為被人打得勁，而是因為忘記了自己</w:t>
      </w:r>
      <w:r>
        <w:rPr>
          <w:rFonts w:hint="eastAsia"/>
          <w:sz w:val="24"/>
          <w:szCs w:val="24"/>
          <w:lang w:eastAsia="zh-TW"/>
        </w:rPr>
        <w:t>是怎樣</w:t>
      </w:r>
      <w:r>
        <w:rPr>
          <w:rFonts w:hint="eastAsia"/>
          <w:sz w:val="24"/>
          <w:szCs w:val="24"/>
        </w:rPr>
        <w:t>的罪人，犯</w:t>
      </w:r>
      <w:r>
        <w:rPr>
          <w:rFonts w:hint="eastAsia"/>
          <w:sz w:val="24"/>
          <w:szCs w:val="24"/>
          <w:lang w:eastAsia="zh-TW"/>
        </w:rPr>
        <w:t>了</w:t>
      </w:r>
      <w:r>
        <w:rPr>
          <w:rFonts w:hint="eastAsia"/>
          <w:sz w:val="24"/>
          <w:szCs w:val="24"/>
        </w:rPr>
        <w:t>甚麼罪。保羅因為看見自己的罪而</w:t>
      </w:r>
      <w:r>
        <w:rPr>
          <w:rFonts w:hint="eastAsia"/>
          <w:sz w:val="24"/>
          <w:szCs w:val="24"/>
          <w:lang w:eastAsia="zh-TW"/>
        </w:rPr>
        <w:t>內心</w:t>
      </w:r>
      <w:r>
        <w:rPr>
          <w:rFonts w:hint="eastAsia"/>
          <w:sz w:val="24"/>
          <w:szCs w:val="24"/>
        </w:rPr>
        <w:t>不受傷，能夠再次進入路司得，現在我們有</w:t>
      </w:r>
      <w:r>
        <w:rPr>
          <w:rFonts w:hint="eastAsia"/>
          <w:sz w:val="24"/>
          <w:szCs w:val="24"/>
          <w:lang w:eastAsia="zh-TW"/>
        </w:rPr>
        <w:t>沒有</w:t>
      </w:r>
      <w:r>
        <w:rPr>
          <w:rFonts w:hint="eastAsia"/>
          <w:sz w:val="24"/>
          <w:szCs w:val="24"/>
        </w:rPr>
        <w:t>不能夠走近的</w:t>
      </w:r>
      <w:r>
        <w:rPr>
          <w:rFonts w:hint="eastAsia"/>
          <w:sz w:val="24"/>
          <w:szCs w:val="24"/>
          <w:lang w:eastAsia="zh-TW"/>
        </w:rPr>
        <w:t>對象</w:t>
      </w:r>
      <w:r>
        <w:rPr>
          <w:rFonts w:hint="eastAsia"/>
          <w:sz w:val="24"/>
          <w:szCs w:val="24"/>
        </w:rPr>
        <w:t>呢？仍在被人背叛</w:t>
      </w:r>
      <w:r>
        <w:rPr>
          <w:rFonts w:hint="eastAsia"/>
          <w:sz w:val="24"/>
          <w:szCs w:val="24"/>
          <w:lang w:eastAsia="zh-TW"/>
        </w:rPr>
        <w:t>的</w:t>
      </w:r>
      <w:r>
        <w:rPr>
          <w:rFonts w:hint="eastAsia"/>
          <w:sz w:val="24"/>
          <w:szCs w:val="24"/>
        </w:rPr>
        <w:t>傷痕中躺臥着呢？我們唯有先看見自己的罪才能再次的起來。</w:t>
      </w:r>
    </w:p>
    <w:p>
      <w:pPr>
        <w:spacing w:before="120" w:after="120"/>
        <w:ind w:firstLine="0"/>
        <w:rPr>
          <w:rFonts w:hint="eastAsia"/>
          <w:sz w:val="24"/>
          <w:szCs w:val="24"/>
        </w:rPr>
      </w:pPr>
      <w:r>
        <w:rPr>
          <w:rFonts w:hint="eastAsia" w:ascii="華康古印體(P)" w:eastAsia="華康古印體(P)"/>
          <w:b/>
          <w:sz w:val="28"/>
          <w:szCs w:val="28"/>
        </w:rPr>
        <w:t>I</w:t>
      </w:r>
      <w:r>
        <w:rPr>
          <w:rFonts w:hint="eastAsia" w:ascii="華康古印體(P)" w:eastAsia="華康古印體(P)"/>
          <w:b/>
          <w:sz w:val="28"/>
          <w:szCs w:val="28"/>
          <w:lang w:val="en-US" w:eastAsia="zh-TW"/>
        </w:rPr>
        <w:t>V</w:t>
      </w:r>
      <w:r>
        <w:rPr>
          <w:rFonts w:hint="eastAsia" w:ascii="華康古印體(P)" w:eastAsia="華康古印體(P)"/>
          <w:b/>
          <w:sz w:val="28"/>
          <w:szCs w:val="28"/>
        </w:rPr>
        <w:t>‧人要進入神的國，必須經歷許多艱難。(21-28)</w:t>
      </w:r>
    </w:p>
    <w:p>
      <w:pPr>
        <w:spacing w:before="120" w:after="120"/>
        <w:ind w:firstLine="0"/>
        <w:rPr>
          <w:rFonts w:hint="eastAsia" w:eastAsia="華康細圓體(P)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保羅和巴拿巴第二天一起離開路司得，前往特庇。在特庇發生甚麼事呢？請看第21節：</w:t>
      </w:r>
      <w:r>
        <w:rPr>
          <w:rFonts w:hint="eastAsia"/>
          <w:sz w:val="24"/>
          <w:szCs w:val="24"/>
          <w:lang w:eastAsia="zh-TW"/>
        </w:rPr>
        <w:t>「</w:t>
      </w:r>
      <w:r>
        <w:rPr>
          <w:rFonts w:hint="eastAsia"/>
          <w:b/>
          <w:bCs/>
          <w:sz w:val="24"/>
          <w:szCs w:val="24"/>
        </w:rPr>
        <w:t>對那城裡的人傳了福音，使好些人作門徒，就回路司得、以哥念、安提阿去</w:t>
      </w:r>
      <w:r>
        <w:rPr>
          <w:rFonts w:hint="eastAsia"/>
          <w:b/>
          <w:bCs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</w:rPr>
        <w:t>一直</w:t>
      </w:r>
      <w:r>
        <w:rPr>
          <w:rFonts w:hint="eastAsia"/>
          <w:sz w:val="24"/>
          <w:szCs w:val="24"/>
          <w:lang w:eastAsia="zh-TW"/>
        </w:rPr>
        <w:t>以來，</w:t>
      </w:r>
      <w:r>
        <w:rPr>
          <w:rFonts w:hint="eastAsia"/>
          <w:sz w:val="24"/>
          <w:szCs w:val="24"/>
        </w:rPr>
        <w:t>神使保羅經歷許多艱難，終於在特庇成就了興起大量門徒的工作，真是苦盡甘來。但是保羅在這時候做了什麼呢？他往路司得、以哥念和安提阿去。參考地圖，特庇和安提阿教會不遠，保羅的家鄉大</w:t>
      </w:r>
      <w:r>
        <w:rPr>
          <w:rFonts w:hint="eastAsia"/>
          <w:sz w:val="24"/>
          <w:szCs w:val="24"/>
          <w:lang w:eastAsia="zh-TW"/>
        </w:rPr>
        <w:t>數</w:t>
      </w:r>
      <w:r>
        <w:rPr>
          <w:rFonts w:hint="eastAsia"/>
          <w:sz w:val="24"/>
          <w:szCs w:val="24"/>
        </w:rPr>
        <w:t>也在特庇和安提阿的中間。大</w:t>
      </w:r>
      <w:r>
        <w:rPr>
          <w:rFonts w:hint="eastAsia"/>
          <w:sz w:val="24"/>
          <w:szCs w:val="24"/>
          <w:lang w:eastAsia="zh-TW"/>
        </w:rPr>
        <w:t>數</w:t>
      </w:r>
      <w:r>
        <w:rPr>
          <w:rFonts w:hint="eastAsia"/>
          <w:sz w:val="24"/>
          <w:szCs w:val="24"/>
        </w:rPr>
        <w:t>不只是保羅小時候所居住的地方，他和耶穌相遇後有十年也住在大</w:t>
      </w:r>
      <w:r>
        <w:rPr>
          <w:rFonts w:hint="eastAsia"/>
          <w:sz w:val="24"/>
          <w:szCs w:val="24"/>
          <w:lang w:eastAsia="zh-TW"/>
        </w:rPr>
        <w:t>數</w:t>
      </w:r>
      <w:r>
        <w:rPr>
          <w:rFonts w:hint="eastAsia"/>
          <w:sz w:val="24"/>
          <w:szCs w:val="24"/>
        </w:rPr>
        <w:t>中，對這個地區十分熟悉。保羅在特庇成就成功的福音工作後，可以經過家鄉，見家人，享用美食，等待傷口完全復原，享受甜蜜的休息後再返回安提阿教會。這將會是一個多麼完美的傳道旅行呢？我去參加韓國靈修會或世界宣教報告大會後，一定會與韓國的家人見面、與他們相交、品嚐美食、休息之後才回來香港。若我去到韓國沒有機會和家人相交，見面，我一定會感到非常失望。保羅在特庇成就偉大的福音工作後，沒有直接回到自己的家鄉大</w:t>
      </w:r>
      <w:r>
        <w:rPr>
          <w:rFonts w:hint="eastAsia"/>
          <w:sz w:val="24"/>
          <w:szCs w:val="24"/>
          <w:lang w:eastAsia="zh-TW"/>
        </w:rPr>
        <w:t>數</w:t>
      </w:r>
      <w:r>
        <w:rPr>
          <w:rFonts w:hint="eastAsia"/>
          <w:sz w:val="24"/>
          <w:szCs w:val="24"/>
        </w:rPr>
        <w:t>，而是去了路司得、以哥念及安提阿</w:t>
      </w:r>
      <w:r>
        <w:rPr>
          <w:rFonts w:hint="eastAsia"/>
          <w:sz w:val="24"/>
          <w:szCs w:val="24"/>
          <w:lang w:eastAsia="zh-TW"/>
        </w:rPr>
        <w:t>。</w:t>
      </w:r>
    </w:p>
    <w:p>
      <w:pPr>
        <w:spacing w:before="120" w:after="12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在第24節中看到保羅和巴拿巴經過彼西底來到旁非利亞</w:t>
      </w:r>
      <w:r>
        <w:rPr>
          <w:rFonts w:hint="eastAsia"/>
          <w:sz w:val="24"/>
          <w:szCs w:val="24"/>
          <w:lang w:val="en-US" w:eastAsia="zh-TW"/>
        </w:rPr>
        <w:t>(</w:t>
      </w:r>
      <w:r>
        <w:rPr>
          <w:rFonts w:hint="eastAsia"/>
          <w:sz w:val="24"/>
          <w:szCs w:val="24"/>
          <w:lang w:eastAsia="zh-TW"/>
        </w:rPr>
        <w:t>別加</w:t>
      </w:r>
      <w:r>
        <w:rPr>
          <w:rFonts w:hint="eastAsia"/>
          <w:sz w:val="24"/>
          <w:szCs w:val="24"/>
          <w:lang w:val="en-US" w:eastAsia="zh-TW"/>
        </w:rPr>
        <w:t>)</w:t>
      </w:r>
      <w:r>
        <w:rPr>
          <w:rFonts w:hint="default"/>
          <w:sz w:val="24"/>
          <w:szCs w:val="24"/>
        </w:rPr>
        <w:t>。雖然這裡沒有提及，但在第24節中的經過，有聞名的金牛座山脈。這是一座崎嶇的山脈，也以強盜眾多而聞名，甚至也因亞歷山大大帝兒子都無法征服而聞名。馬可在別加觀看這山，便跟保羅和巴拿巴道別而回耶路撒冷。保羅和巴拿巴返回別加途中再次經過這個金牛座山脈，然後從亞大利乘船返回安提阿教會。最終，他沒有經過家鄉大數，而是揀選沿著崎嶇漫長的道路回到安提阿。我實在不太理解這個保羅。如果他經過大數返回安提阿，就能結束何等完美的第一次傳道旅行。為何專門選擇這樣的結束方法呢？他歷經各樣苦難，成就興旺的福音工作，然後報告說這一切都是神的祝福，實在已有足夠的証據，顯出神的恩典。</w:t>
      </w:r>
    </w:p>
    <w:p>
      <w:pPr>
        <w:spacing w:before="120" w:after="12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但保羅為什麼堅持要走另一條路回去呢？請大家一起來讀第22節：「</w:t>
      </w:r>
      <w:r>
        <w:rPr>
          <w:rFonts w:hint="default"/>
          <w:b/>
          <w:bCs/>
          <w:sz w:val="24"/>
          <w:szCs w:val="24"/>
        </w:rPr>
        <w:t>堅固門徒的心，勸他們恆守所信的道；又說：「我們進入神的國，必須經歷許多艱難。」</w:t>
      </w:r>
      <w:r>
        <w:rPr>
          <w:rFonts w:hint="default"/>
          <w:sz w:val="24"/>
          <w:szCs w:val="24"/>
        </w:rPr>
        <w:t>」路司得、以哥念和安提阿有一些剛開始相信耶穌、信心年幼的門徒，在那裡也有提摩太。當保羅想到他們軟弱的信心時，便感到憂愁，要探訪他們，堅固他們的信心。於是，他們重新進入曾被石頭打的路司得，又回到幾乎被人用石頭打的以哥念，又回到曾被驅逐的安提阿。這些地方</w:t>
      </w:r>
      <w:r>
        <w:rPr>
          <w:rFonts w:hint="eastAsia"/>
          <w:sz w:val="24"/>
          <w:szCs w:val="24"/>
          <w:lang w:eastAsia="zh-TW"/>
        </w:rPr>
        <w:t>若</w:t>
      </w:r>
      <w:r>
        <w:rPr>
          <w:rFonts w:hint="default"/>
          <w:sz w:val="24"/>
          <w:szCs w:val="24"/>
        </w:rPr>
        <w:t>是不</w:t>
      </w:r>
      <w:r>
        <w:rPr>
          <w:rFonts w:hint="eastAsia"/>
          <w:sz w:val="24"/>
          <w:szCs w:val="24"/>
          <w:lang w:eastAsia="zh-TW"/>
        </w:rPr>
        <w:t>熟識的話還會</w:t>
      </w:r>
      <w:r>
        <w:rPr>
          <w:rFonts w:hint="default"/>
          <w:sz w:val="24"/>
          <w:szCs w:val="24"/>
        </w:rPr>
        <w:t>進入，</w:t>
      </w:r>
      <w:r>
        <w:rPr>
          <w:rFonts w:hint="eastAsia"/>
          <w:sz w:val="24"/>
          <w:szCs w:val="24"/>
          <w:lang w:eastAsia="zh-TW"/>
        </w:rPr>
        <w:t>一旦認識了</w:t>
      </w:r>
      <w:r>
        <w:rPr>
          <w:rFonts w:hint="default"/>
          <w:sz w:val="24"/>
          <w:szCs w:val="24"/>
        </w:rPr>
        <w:t>就不</w:t>
      </w:r>
      <w:r>
        <w:rPr>
          <w:rFonts w:hint="eastAsia"/>
          <w:sz w:val="24"/>
          <w:szCs w:val="24"/>
          <w:lang w:eastAsia="zh-TW"/>
        </w:rPr>
        <w:t>會</w:t>
      </w:r>
      <w:r>
        <w:rPr>
          <w:rFonts w:hint="default"/>
          <w:sz w:val="24"/>
          <w:szCs w:val="24"/>
        </w:rPr>
        <w:t>再進</w:t>
      </w:r>
      <w:r>
        <w:rPr>
          <w:rFonts w:hint="eastAsia"/>
          <w:sz w:val="24"/>
          <w:szCs w:val="24"/>
          <w:lang w:eastAsia="zh-TW"/>
        </w:rPr>
        <w:t>去</w:t>
      </w:r>
      <w:r>
        <w:rPr>
          <w:rFonts w:hint="default"/>
          <w:sz w:val="24"/>
          <w:szCs w:val="24"/>
        </w:rPr>
        <w:t>。然而，保羅</w:t>
      </w:r>
      <w:r>
        <w:rPr>
          <w:rFonts w:hint="eastAsia"/>
          <w:sz w:val="24"/>
          <w:szCs w:val="24"/>
          <w:lang w:eastAsia="zh-TW"/>
        </w:rPr>
        <w:t>卻調</w:t>
      </w:r>
      <w:r>
        <w:rPr>
          <w:rFonts w:hint="default"/>
          <w:sz w:val="24"/>
          <w:szCs w:val="24"/>
        </w:rPr>
        <w:t>頭</w:t>
      </w:r>
      <w:r>
        <w:rPr>
          <w:rFonts w:hint="eastAsia"/>
          <w:sz w:val="24"/>
          <w:szCs w:val="24"/>
          <w:lang w:eastAsia="zh-TW"/>
        </w:rPr>
        <w:t>回去</w:t>
      </w:r>
      <w:r>
        <w:rPr>
          <w:rFonts w:hint="default"/>
          <w:sz w:val="24"/>
          <w:szCs w:val="24"/>
        </w:rPr>
        <w:t>逐一探訪那些軟弱的門徒，叫他們內心堅固，勸他們常常守住所信的道。當時他們所處的環境有</w:t>
      </w:r>
      <w:r>
        <w:rPr>
          <w:rFonts w:hint="eastAsia"/>
          <w:sz w:val="24"/>
          <w:szCs w:val="24"/>
          <w:lang w:eastAsia="zh-TW"/>
        </w:rPr>
        <w:t>許多</w:t>
      </w:r>
      <w:r>
        <w:rPr>
          <w:rFonts w:hint="default"/>
          <w:sz w:val="24"/>
          <w:szCs w:val="24"/>
        </w:rPr>
        <w:t>敵擋基督的猶太人，社會氣氛也多是敵擋神，因此門徒</w:t>
      </w:r>
      <w:r>
        <w:rPr>
          <w:rFonts w:hint="eastAsia"/>
          <w:sz w:val="24"/>
          <w:szCs w:val="24"/>
          <w:lang w:eastAsia="zh-TW"/>
        </w:rPr>
        <w:t>要</w:t>
      </w:r>
      <w:r>
        <w:rPr>
          <w:rFonts w:hint="default"/>
          <w:sz w:val="24"/>
          <w:szCs w:val="24"/>
        </w:rPr>
        <w:t>受許多苦。保羅對他們說：「我們進入神的國，必須經歷許多艱難。」保羅頭上纏著繃帶、胳膊上打著石膏、走路時一拐一拐的說：「我們進入神的國，必須經歷許多艱難。」，所以門徒實在不能不領受恩典：「我知道，保羅牧者。」保羅在各教會設立長老，禁食禱告，將他們交託給所信的主 (23)。</w:t>
      </w:r>
    </w:p>
    <w:p>
      <w:pPr>
        <w:spacing w:before="120" w:after="12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那些受</w:t>
      </w:r>
      <w:r>
        <w:rPr>
          <w:rFonts w:hint="eastAsia"/>
          <w:sz w:val="24"/>
          <w:szCs w:val="24"/>
          <w:lang w:eastAsia="zh-TW"/>
        </w:rPr>
        <w:t>過</w:t>
      </w:r>
      <w:r>
        <w:rPr>
          <w:rFonts w:hint="default"/>
          <w:sz w:val="24"/>
          <w:szCs w:val="24"/>
        </w:rPr>
        <w:t>許多艱難的人</w:t>
      </w:r>
      <w:r>
        <w:rPr>
          <w:rFonts w:hint="eastAsia"/>
          <w:sz w:val="24"/>
          <w:szCs w:val="24"/>
          <w:lang w:eastAsia="zh-TW"/>
        </w:rPr>
        <w:t>才能</w:t>
      </w:r>
      <w:r>
        <w:rPr>
          <w:rFonts w:hint="default"/>
          <w:sz w:val="24"/>
          <w:szCs w:val="24"/>
        </w:rPr>
        <w:t>鼓勵</w:t>
      </w:r>
      <w:r>
        <w:rPr>
          <w:rFonts w:hint="eastAsia"/>
          <w:sz w:val="24"/>
          <w:szCs w:val="24"/>
          <w:lang w:eastAsia="zh-TW"/>
        </w:rPr>
        <w:t>別人接</w:t>
      </w:r>
      <w:r>
        <w:rPr>
          <w:rFonts w:hint="default"/>
          <w:sz w:val="24"/>
          <w:szCs w:val="24"/>
        </w:rPr>
        <w:t>受艱難。保羅經歷進入神的國之前許多艱難，</w:t>
      </w:r>
      <w:r>
        <w:rPr>
          <w:rFonts w:hint="eastAsia"/>
          <w:sz w:val="24"/>
          <w:szCs w:val="24"/>
          <w:lang w:eastAsia="zh-TW"/>
        </w:rPr>
        <w:t>這些</w:t>
      </w:r>
      <w:r>
        <w:rPr>
          <w:rFonts w:hint="default"/>
          <w:sz w:val="24"/>
          <w:szCs w:val="24"/>
        </w:rPr>
        <w:t>艱難包括一切的壓迫、悲傷、痛苦、勞苦。在哥林多後書 11 章 26 節中，他簡要介紹了他的艱難：「</w:t>
      </w:r>
      <w:r>
        <w:rPr>
          <w:rFonts w:hint="default"/>
          <w:b/>
          <w:bCs/>
          <w:sz w:val="24"/>
          <w:szCs w:val="24"/>
        </w:rPr>
        <w:t>又屢次行遠路， 遭江河的危險、 盜賊的危險、 同族的危險、 外邦人的危險、 城裏的危險、 曠野的危險、 海中的危險、 假弟兄的危險。</w:t>
      </w:r>
      <w:r>
        <w:rPr>
          <w:rFonts w:hint="default"/>
          <w:sz w:val="24"/>
          <w:szCs w:val="24"/>
        </w:rPr>
        <w:t>」「我們進入神的國，必須經歷許多艱難。」這句話深深地刻在門徒的心中。 保羅並沒有將這些話用言語刻在人心裏，而是通過他一生的苦難來刻在人心裏。結果，門徒們能夠保持堅定不移的信心，直到進入神的國。</w:t>
      </w:r>
    </w:p>
    <w:p>
      <w:pPr>
        <w:spacing w:before="120" w:after="120"/>
        <w:rPr>
          <w:sz w:val="24"/>
          <w:szCs w:val="24"/>
        </w:rPr>
      </w:pPr>
      <w:r>
        <w:rPr>
          <w:rFonts w:hint="default"/>
          <w:sz w:val="24"/>
          <w:szCs w:val="24"/>
        </w:rPr>
        <w:t>雖然如此，我仍然難以明白保羅從特庇回安提亞</w:t>
      </w:r>
      <w:r>
        <w:rPr>
          <w:rFonts w:hint="eastAsia"/>
          <w:sz w:val="24"/>
          <w:szCs w:val="24"/>
          <w:lang w:eastAsia="zh-TW"/>
        </w:rPr>
        <w:t>卻</w:t>
      </w:r>
      <w:r>
        <w:rPr>
          <w:rFonts w:hint="default"/>
          <w:sz w:val="24"/>
          <w:szCs w:val="24"/>
        </w:rPr>
        <w:t>不經</w:t>
      </w:r>
      <w:r>
        <w:rPr>
          <w:rFonts w:hint="eastAsia"/>
          <w:sz w:val="24"/>
          <w:szCs w:val="24"/>
          <w:lang w:eastAsia="zh-TW"/>
        </w:rPr>
        <w:t>過</w:t>
      </w:r>
      <w:r>
        <w:rPr>
          <w:rFonts w:hint="default"/>
          <w:sz w:val="24"/>
          <w:szCs w:val="24"/>
        </w:rPr>
        <w:t>大數。我更明白沒有跟隨保羅走到最後，而在別加回到了耶路撒冷的馬可，而且我不知道是否真的要受苦難受到盡頭才能進入神的國</w:t>
      </w:r>
      <w:r>
        <w:rPr>
          <w:rFonts w:hint="eastAsia"/>
          <w:sz w:val="24"/>
          <w:szCs w:val="24"/>
          <w:lang w:eastAsia="zh-TW"/>
        </w:rPr>
        <w:t>？</w:t>
      </w:r>
      <w:r>
        <w:rPr>
          <w:rFonts w:hint="default"/>
          <w:sz w:val="24"/>
          <w:szCs w:val="24"/>
        </w:rPr>
        <w:t>我通常辦</w:t>
      </w:r>
      <w:r>
        <w:rPr>
          <w:rFonts w:hint="eastAsia"/>
          <w:sz w:val="24"/>
          <w:szCs w:val="24"/>
          <w:lang w:eastAsia="zh-TW"/>
        </w:rPr>
        <w:t>為期</w:t>
      </w:r>
      <w:r>
        <w:rPr>
          <w:rFonts w:hint="default"/>
          <w:sz w:val="24"/>
          <w:szCs w:val="24"/>
        </w:rPr>
        <w:t>6星期</w:t>
      </w:r>
      <w:r>
        <w:rPr>
          <w:rFonts w:hint="eastAsia"/>
          <w:sz w:val="24"/>
          <w:szCs w:val="24"/>
          <w:lang w:eastAsia="zh-TW"/>
        </w:rPr>
        <w:t>的</w:t>
      </w:r>
      <w:r>
        <w:rPr>
          <w:rFonts w:hint="default"/>
          <w:sz w:val="24"/>
          <w:szCs w:val="24"/>
        </w:rPr>
        <w:t>暑假課程，但今年我為</w:t>
      </w:r>
      <w:r>
        <w:rPr>
          <w:rFonts w:hint="eastAsia"/>
          <w:sz w:val="24"/>
          <w:szCs w:val="24"/>
          <w:lang w:eastAsia="zh-TW"/>
        </w:rPr>
        <w:t>了</w:t>
      </w:r>
      <w:r>
        <w:rPr>
          <w:rFonts w:hint="default"/>
          <w:sz w:val="24"/>
          <w:szCs w:val="24"/>
        </w:rPr>
        <w:t>參加美國國際夏令營，把6星期課程縮短到4星期。因此，收入大幅減少，但最重要的是，一個月的密集教學課程讓我疲憊不堪。上週五是暑期課程結束的前一天，上課時我就攤在桌上，週四的課很晚才結束</w:t>
      </w:r>
      <w:r>
        <w:rPr>
          <w:rFonts w:hint="eastAsia"/>
          <w:sz w:val="24"/>
          <w:szCs w:val="24"/>
          <w:lang w:eastAsia="zh-TW"/>
        </w:rPr>
        <w:t>，</w:t>
      </w:r>
      <w:r>
        <w:rPr>
          <w:rFonts w:hint="default"/>
          <w:sz w:val="24"/>
          <w:szCs w:val="24"/>
        </w:rPr>
        <w:t>一對一查經結束後，我一大早就起床了，給家人準備了早餐，繼續了早</w:t>
      </w:r>
      <w:r>
        <w:rPr>
          <w:rFonts w:hint="eastAsia"/>
          <w:sz w:val="24"/>
          <w:szCs w:val="24"/>
          <w:lang w:eastAsia="zh-TW"/>
        </w:rPr>
        <w:t>上的</w:t>
      </w:r>
      <w:r>
        <w:rPr>
          <w:rFonts w:hint="default"/>
          <w:sz w:val="24"/>
          <w:szCs w:val="24"/>
        </w:rPr>
        <w:t>課。在補習社吃午飯後就累得睡在桌上。當學生說：「老師醒醒吧。」老師叫醒學生是正常的，但是學生叫醒老師會有嗎？「快點起來吧。」 我又爬起來，勉強上完那節課，但還剩下4節課。星期五下課後我試圖預備信息，但我在補習社裏睡著了。 我想起來預備信息，但我還沒有預備，所以我必須經歷預備信息的艱難，我嘆息雖然進入神的國必須經歷艱難，但可否避免預備信息的艱難呢？由於我預備信息的時間較晚，幫我翻譯和打字的牧者也很辛苦。回想起來，我發現自己原來很懶惰，必須靠著主加力才能面對艱難，進入神的國。我開始認識到我不能靠自己渡過艱難，必須單單依靠主所賜的力量，渡過一切艱難。我也深深體會到進入神的國的入場費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rFonts w:hint="default"/>
          <w:sz w:val="24"/>
          <w:szCs w:val="24"/>
        </w:rPr>
        <w:t>主已經支付了，對於像我這樣的人來說，能夠為神的國受苦而不為我的罪受苦，這是最大的恩典。請大家一起讀這段經文並祈禱：14:22「</w:t>
      </w:r>
      <w:r>
        <w:rPr>
          <w:rFonts w:hint="default"/>
          <w:b/>
          <w:bCs/>
          <w:sz w:val="24"/>
          <w:szCs w:val="24"/>
        </w:rPr>
        <w:t xml:space="preserve"> 堅固</w:t>
      </w:r>
      <w:bookmarkStart w:id="0" w:name="_GoBack"/>
      <w:bookmarkEnd w:id="0"/>
      <w:r>
        <w:rPr>
          <w:rFonts w:hint="default"/>
          <w:b/>
          <w:bCs/>
          <w:sz w:val="24"/>
          <w:szCs w:val="24"/>
        </w:rPr>
        <w:t>門徒的心，勸他們恆守所信的道；又說：「我們進入神的國，必須經歷許多艱難。」</w:t>
      </w:r>
      <w:r>
        <w:rPr>
          <w:rFonts w:hint="default"/>
          <w:sz w:val="24"/>
          <w:szCs w:val="24"/>
        </w:rPr>
        <w:t>」</w:t>
      </w:r>
    </w:p>
    <w:sectPr>
      <w:type w:val="continuous"/>
      <w:pgSz w:w="11907" w:h="16840"/>
      <w:pgMar w:top="680" w:right="851" w:bottom="680" w:left="851" w:header="851" w:footer="851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313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華康細圓體(P)">
    <w:altName w:val="Microsoft JhengHei UI Light"/>
    <w:panose1 w:val="020F0300000000000000"/>
    <w:charset w:val="88"/>
    <w:family w:val="swiss"/>
    <w:pitch w:val="default"/>
    <w:sig w:usb0="80000001" w:usb1="28091800" w:usb2="00000016" w:usb3="00000000" w:csb0="001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古印體(P)">
    <w:altName w:val="DFKai-SB"/>
    <w:panose1 w:val="03000500000000000000"/>
    <w:charset w:val="88"/>
    <w:family w:val="script"/>
    <w:pitch w:val="default"/>
    <w:sig w:usb0="80000001" w:usb1="28091800" w:usb2="00000016" w:usb3="00000000" w:csb0="001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華康粗圓體(P)">
    <w:altName w:val="Microsoft JhengHei UI"/>
    <w:panose1 w:val="020F0700000000000000"/>
    <w:charset w:val="88"/>
    <w:family w:val="swiss"/>
    <w:pitch w:val="default"/>
    <w:sig w:usb0="80000001" w:usb1="280918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華康細圓體(P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jc w:val="center"/>
      <w:rPr>
        <w:rFonts w:hint="eastAsia" w:hAnsi="Calibri Light"/>
        <w:sz w:val="20"/>
      </w:rPr>
    </w:pPr>
    <w:r>
      <w:rPr>
        <w:rFonts w:hint="eastAsia" w:hAnsi="Calibri"/>
        <w:sz w:val="20"/>
      </w:rPr>
      <w:fldChar w:fldCharType="begin"/>
    </w:r>
    <w:r>
      <w:rPr>
        <w:rFonts w:hint="eastAsia"/>
        <w:sz w:val="20"/>
      </w:rPr>
      <w:instrText xml:space="preserve"> PAGE   \* MERGEFORMAT </w:instrText>
    </w:r>
    <w:r>
      <w:rPr>
        <w:rFonts w:hint="eastAsia" w:hAnsi="Calibri"/>
        <w:sz w:val="20"/>
      </w:rPr>
      <w:fldChar w:fldCharType="separate"/>
    </w:r>
    <w:r>
      <w:rPr>
        <w:rFonts w:hAnsi="Calibri Light"/>
        <w:sz w:val="20"/>
        <w:lang/>
      </w:rPr>
      <w:t>6</w:t>
    </w:r>
    <w:r>
      <w:rPr>
        <w:rFonts w:hint="eastAsia" w:hAnsi="Calibri Light"/>
        <w:sz w:val="20"/>
        <w:lang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  <w:ind w:firstLine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82"/>
  <w:hyphenationZone w:val="360"/>
  <w:doNotHyphenateCaps/>
  <w:drawingGridHorizontalSpacing w:val="120"/>
  <w:drawingGridVerticalSpacing w:val="163"/>
  <w:displayHorizontalDrawingGridEvery w:val="0"/>
  <w:displayVerticalDrawingGridEvery w:val="2"/>
  <w:doNotShadeFormData w:val="1"/>
  <w:noPunctuationKerning w:val="1"/>
  <w:characterSpacingControl w:val="doNotCompress"/>
  <w:footnotePr>
    <w:footnote w:id="0"/>
    <w:footnote w:id="1"/>
  </w:foot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CE"/>
    <w:rsid w:val="00000178"/>
    <w:rsid w:val="00000EA3"/>
    <w:rsid w:val="000014B4"/>
    <w:rsid w:val="00001682"/>
    <w:rsid w:val="00001BCF"/>
    <w:rsid w:val="00001D2A"/>
    <w:rsid w:val="00001D39"/>
    <w:rsid w:val="00001EED"/>
    <w:rsid w:val="00001FF2"/>
    <w:rsid w:val="00002A75"/>
    <w:rsid w:val="00002A9E"/>
    <w:rsid w:val="000030B3"/>
    <w:rsid w:val="0000348D"/>
    <w:rsid w:val="000036CB"/>
    <w:rsid w:val="00004A38"/>
    <w:rsid w:val="00005054"/>
    <w:rsid w:val="00005843"/>
    <w:rsid w:val="00005917"/>
    <w:rsid w:val="00005B8D"/>
    <w:rsid w:val="00005D26"/>
    <w:rsid w:val="00005D6F"/>
    <w:rsid w:val="000062C7"/>
    <w:rsid w:val="000067BD"/>
    <w:rsid w:val="0000796F"/>
    <w:rsid w:val="00010878"/>
    <w:rsid w:val="00010BAB"/>
    <w:rsid w:val="00010BEB"/>
    <w:rsid w:val="000112BC"/>
    <w:rsid w:val="0001138A"/>
    <w:rsid w:val="000115CD"/>
    <w:rsid w:val="00012416"/>
    <w:rsid w:val="00012A66"/>
    <w:rsid w:val="00012E09"/>
    <w:rsid w:val="000131A8"/>
    <w:rsid w:val="00013F61"/>
    <w:rsid w:val="000140F7"/>
    <w:rsid w:val="0001412B"/>
    <w:rsid w:val="000145B2"/>
    <w:rsid w:val="00014885"/>
    <w:rsid w:val="000151B3"/>
    <w:rsid w:val="0001574A"/>
    <w:rsid w:val="000157B5"/>
    <w:rsid w:val="00015DD3"/>
    <w:rsid w:val="00015E2F"/>
    <w:rsid w:val="00016BE9"/>
    <w:rsid w:val="000175DC"/>
    <w:rsid w:val="0002042A"/>
    <w:rsid w:val="00021097"/>
    <w:rsid w:val="0002145C"/>
    <w:rsid w:val="0002203A"/>
    <w:rsid w:val="00022376"/>
    <w:rsid w:val="00022B11"/>
    <w:rsid w:val="00023698"/>
    <w:rsid w:val="0002454F"/>
    <w:rsid w:val="000258A6"/>
    <w:rsid w:val="000265C6"/>
    <w:rsid w:val="00026705"/>
    <w:rsid w:val="00026742"/>
    <w:rsid w:val="00026BE2"/>
    <w:rsid w:val="00027A21"/>
    <w:rsid w:val="00030553"/>
    <w:rsid w:val="00032B87"/>
    <w:rsid w:val="00032C28"/>
    <w:rsid w:val="00032EB1"/>
    <w:rsid w:val="000332B9"/>
    <w:rsid w:val="00034232"/>
    <w:rsid w:val="00034579"/>
    <w:rsid w:val="000348A8"/>
    <w:rsid w:val="00034F02"/>
    <w:rsid w:val="0003575C"/>
    <w:rsid w:val="000357D1"/>
    <w:rsid w:val="00035F4C"/>
    <w:rsid w:val="00036A10"/>
    <w:rsid w:val="00036C0B"/>
    <w:rsid w:val="00040000"/>
    <w:rsid w:val="00040407"/>
    <w:rsid w:val="00040962"/>
    <w:rsid w:val="000413F9"/>
    <w:rsid w:val="000416DF"/>
    <w:rsid w:val="00042325"/>
    <w:rsid w:val="000426C3"/>
    <w:rsid w:val="00042CAD"/>
    <w:rsid w:val="00042E94"/>
    <w:rsid w:val="00043470"/>
    <w:rsid w:val="000438C6"/>
    <w:rsid w:val="00043E7C"/>
    <w:rsid w:val="00043EFB"/>
    <w:rsid w:val="000443D6"/>
    <w:rsid w:val="00044DEE"/>
    <w:rsid w:val="00046092"/>
    <w:rsid w:val="000462D5"/>
    <w:rsid w:val="00046B02"/>
    <w:rsid w:val="00047119"/>
    <w:rsid w:val="00047398"/>
    <w:rsid w:val="00047CD7"/>
    <w:rsid w:val="0005072F"/>
    <w:rsid w:val="00050AF7"/>
    <w:rsid w:val="00051076"/>
    <w:rsid w:val="00051367"/>
    <w:rsid w:val="00051666"/>
    <w:rsid w:val="00052114"/>
    <w:rsid w:val="00052882"/>
    <w:rsid w:val="00052977"/>
    <w:rsid w:val="00053798"/>
    <w:rsid w:val="00053914"/>
    <w:rsid w:val="000546DD"/>
    <w:rsid w:val="0005497C"/>
    <w:rsid w:val="00055134"/>
    <w:rsid w:val="000551BF"/>
    <w:rsid w:val="0005541D"/>
    <w:rsid w:val="000563CD"/>
    <w:rsid w:val="00056513"/>
    <w:rsid w:val="000568FD"/>
    <w:rsid w:val="00056BB5"/>
    <w:rsid w:val="00057190"/>
    <w:rsid w:val="0005748B"/>
    <w:rsid w:val="00057616"/>
    <w:rsid w:val="000600E2"/>
    <w:rsid w:val="00060FD1"/>
    <w:rsid w:val="00061615"/>
    <w:rsid w:val="0006173A"/>
    <w:rsid w:val="00061A3C"/>
    <w:rsid w:val="00061D35"/>
    <w:rsid w:val="000622B4"/>
    <w:rsid w:val="00062898"/>
    <w:rsid w:val="00064122"/>
    <w:rsid w:val="00064950"/>
    <w:rsid w:val="00064D71"/>
    <w:rsid w:val="00064E01"/>
    <w:rsid w:val="0006577D"/>
    <w:rsid w:val="00065807"/>
    <w:rsid w:val="00065E9F"/>
    <w:rsid w:val="000672AF"/>
    <w:rsid w:val="000674D1"/>
    <w:rsid w:val="00067E33"/>
    <w:rsid w:val="00070473"/>
    <w:rsid w:val="00070BD7"/>
    <w:rsid w:val="00070BF2"/>
    <w:rsid w:val="00071347"/>
    <w:rsid w:val="0007155D"/>
    <w:rsid w:val="00071B19"/>
    <w:rsid w:val="000729B6"/>
    <w:rsid w:val="00073280"/>
    <w:rsid w:val="00074917"/>
    <w:rsid w:val="00075514"/>
    <w:rsid w:val="000762AA"/>
    <w:rsid w:val="0007693B"/>
    <w:rsid w:val="000771CF"/>
    <w:rsid w:val="00077A2C"/>
    <w:rsid w:val="00077C3C"/>
    <w:rsid w:val="00080141"/>
    <w:rsid w:val="000807BB"/>
    <w:rsid w:val="00080E55"/>
    <w:rsid w:val="000810FA"/>
    <w:rsid w:val="0008279A"/>
    <w:rsid w:val="000835E9"/>
    <w:rsid w:val="00083D4F"/>
    <w:rsid w:val="000846FE"/>
    <w:rsid w:val="0008480F"/>
    <w:rsid w:val="00085E04"/>
    <w:rsid w:val="0008638A"/>
    <w:rsid w:val="00086E72"/>
    <w:rsid w:val="0009029B"/>
    <w:rsid w:val="00090C2C"/>
    <w:rsid w:val="00091A8C"/>
    <w:rsid w:val="00092101"/>
    <w:rsid w:val="00092FC1"/>
    <w:rsid w:val="00093768"/>
    <w:rsid w:val="0009486B"/>
    <w:rsid w:val="00095AB7"/>
    <w:rsid w:val="00095FBC"/>
    <w:rsid w:val="00096763"/>
    <w:rsid w:val="0009695F"/>
    <w:rsid w:val="00096D3F"/>
    <w:rsid w:val="000A11C4"/>
    <w:rsid w:val="000A18D9"/>
    <w:rsid w:val="000A1984"/>
    <w:rsid w:val="000A1A4D"/>
    <w:rsid w:val="000A2212"/>
    <w:rsid w:val="000A28C0"/>
    <w:rsid w:val="000A2DA4"/>
    <w:rsid w:val="000A34B7"/>
    <w:rsid w:val="000A4203"/>
    <w:rsid w:val="000A4579"/>
    <w:rsid w:val="000A4590"/>
    <w:rsid w:val="000A45F8"/>
    <w:rsid w:val="000A53BC"/>
    <w:rsid w:val="000A5823"/>
    <w:rsid w:val="000A6154"/>
    <w:rsid w:val="000A6330"/>
    <w:rsid w:val="000A65EC"/>
    <w:rsid w:val="000A7A08"/>
    <w:rsid w:val="000A7D07"/>
    <w:rsid w:val="000B00D1"/>
    <w:rsid w:val="000B0571"/>
    <w:rsid w:val="000B160D"/>
    <w:rsid w:val="000B1F1E"/>
    <w:rsid w:val="000B2988"/>
    <w:rsid w:val="000B3168"/>
    <w:rsid w:val="000B463F"/>
    <w:rsid w:val="000B5753"/>
    <w:rsid w:val="000B58AF"/>
    <w:rsid w:val="000B5C16"/>
    <w:rsid w:val="000B5CEA"/>
    <w:rsid w:val="000B70CE"/>
    <w:rsid w:val="000C1274"/>
    <w:rsid w:val="000C1390"/>
    <w:rsid w:val="000C1D72"/>
    <w:rsid w:val="000C1ED4"/>
    <w:rsid w:val="000C2288"/>
    <w:rsid w:val="000C2360"/>
    <w:rsid w:val="000C25BD"/>
    <w:rsid w:val="000C36DD"/>
    <w:rsid w:val="000C3C28"/>
    <w:rsid w:val="000C657A"/>
    <w:rsid w:val="000C71B4"/>
    <w:rsid w:val="000C72B3"/>
    <w:rsid w:val="000D0207"/>
    <w:rsid w:val="000D098D"/>
    <w:rsid w:val="000D0D63"/>
    <w:rsid w:val="000D1721"/>
    <w:rsid w:val="000D1F8E"/>
    <w:rsid w:val="000D1FD0"/>
    <w:rsid w:val="000D24BC"/>
    <w:rsid w:val="000D2585"/>
    <w:rsid w:val="000D2B7C"/>
    <w:rsid w:val="000D38B6"/>
    <w:rsid w:val="000D399A"/>
    <w:rsid w:val="000D5461"/>
    <w:rsid w:val="000D5741"/>
    <w:rsid w:val="000D5872"/>
    <w:rsid w:val="000D675F"/>
    <w:rsid w:val="000D6FA3"/>
    <w:rsid w:val="000D726F"/>
    <w:rsid w:val="000D7936"/>
    <w:rsid w:val="000D7CC0"/>
    <w:rsid w:val="000D7D6B"/>
    <w:rsid w:val="000E1036"/>
    <w:rsid w:val="000E1591"/>
    <w:rsid w:val="000E28E2"/>
    <w:rsid w:val="000E2ADB"/>
    <w:rsid w:val="000E2DE9"/>
    <w:rsid w:val="000E36B1"/>
    <w:rsid w:val="000E3FD3"/>
    <w:rsid w:val="000E3FD4"/>
    <w:rsid w:val="000E5054"/>
    <w:rsid w:val="000E53C5"/>
    <w:rsid w:val="000E697A"/>
    <w:rsid w:val="000E76E8"/>
    <w:rsid w:val="000E7B1D"/>
    <w:rsid w:val="000F0F01"/>
    <w:rsid w:val="000F0F35"/>
    <w:rsid w:val="000F12E5"/>
    <w:rsid w:val="000F28C6"/>
    <w:rsid w:val="000F2CD2"/>
    <w:rsid w:val="000F2DAF"/>
    <w:rsid w:val="000F2F98"/>
    <w:rsid w:val="000F550C"/>
    <w:rsid w:val="000F5611"/>
    <w:rsid w:val="000F584C"/>
    <w:rsid w:val="000F590F"/>
    <w:rsid w:val="000F5CFB"/>
    <w:rsid w:val="000F5F39"/>
    <w:rsid w:val="000F64CA"/>
    <w:rsid w:val="000F6992"/>
    <w:rsid w:val="000F7036"/>
    <w:rsid w:val="000F70AB"/>
    <w:rsid w:val="000F72D7"/>
    <w:rsid w:val="000F7DDB"/>
    <w:rsid w:val="0010052F"/>
    <w:rsid w:val="00100BD1"/>
    <w:rsid w:val="0010147D"/>
    <w:rsid w:val="0010148E"/>
    <w:rsid w:val="00101908"/>
    <w:rsid w:val="00101CC0"/>
    <w:rsid w:val="00102C12"/>
    <w:rsid w:val="00102DAA"/>
    <w:rsid w:val="001031CF"/>
    <w:rsid w:val="00103241"/>
    <w:rsid w:val="00103F24"/>
    <w:rsid w:val="0010484C"/>
    <w:rsid w:val="00104926"/>
    <w:rsid w:val="0010499F"/>
    <w:rsid w:val="001049ED"/>
    <w:rsid w:val="00104F21"/>
    <w:rsid w:val="00105095"/>
    <w:rsid w:val="0010581F"/>
    <w:rsid w:val="00105B35"/>
    <w:rsid w:val="0010615C"/>
    <w:rsid w:val="0010674B"/>
    <w:rsid w:val="0010724F"/>
    <w:rsid w:val="00107CB5"/>
    <w:rsid w:val="001100C0"/>
    <w:rsid w:val="0011033F"/>
    <w:rsid w:val="00110DE7"/>
    <w:rsid w:val="0011152B"/>
    <w:rsid w:val="00111C1F"/>
    <w:rsid w:val="00112000"/>
    <w:rsid w:val="001128A1"/>
    <w:rsid w:val="00112C08"/>
    <w:rsid w:val="0011394F"/>
    <w:rsid w:val="00113F82"/>
    <w:rsid w:val="00114629"/>
    <w:rsid w:val="001147F7"/>
    <w:rsid w:val="00114C61"/>
    <w:rsid w:val="00114D9A"/>
    <w:rsid w:val="001160FC"/>
    <w:rsid w:val="001161F6"/>
    <w:rsid w:val="00116B71"/>
    <w:rsid w:val="00117202"/>
    <w:rsid w:val="0011782B"/>
    <w:rsid w:val="00120077"/>
    <w:rsid w:val="001206D7"/>
    <w:rsid w:val="00120979"/>
    <w:rsid w:val="001213CA"/>
    <w:rsid w:val="001218C5"/>
    <w:rsid w:val="00121E91"/>
    <w:rsid w:val="00122C86"/>
    <w:rsid w:val="00123E59"/>
    <w:rsid w:val="00124A77"/>
    <w:rsid w:val="00124DE4"/>
    <w:rsid w:val="00125386"/>
    <w:rsid w:val="00126652"/>
    <w:rsid w:val="00126C54"/>
    <w:rsid w:val="00127629"/>
    <w:rsid w:val="00127819"/>
    <w:rsid w:val="00127C99"/>
    <w:rsid w:val="00130143"/>
    <w:rsid w:val="00130C76"/>
    <w:rsid w:val="00131846"/>
    <w:rsid w:val="0013207B"/>
    <w:rsid w:val="0013238A"/>
    <w:rsid w:val="00132BBF"/>
    <w:rsid w:val="001330B5"/>
    <w:rsid w:val="00133443"/>
    <w:rsid w:val="00133451"/>
    <w:rsid w:val="0013348B"/>
    <w:rsid w:val="00133ADE"/>
    <w:rsid w:val="001348D8"/>
    <w:rsid w:val="00134ADA"/>
    <w:rsid w:val="00135023"/>
    <w:rsid w:val="0013591C"/>
    <w:rsid w:val="00135EC9"/>
    <w:rsid w:val="00136BDD"/>
    <w:rsid w:val="001376FB"/>
    <w:rsid w:val="00137BBA"/>
    <w:rsid w:val="0014009C"/>
    <w:rsid w:val="001400A4"/>
    <w:rsid w:val="001411D0"/>
    <w:rsid w:val="00142C4B"/>
    <w:rsid w:val="00142E31"/>
    <w:rsid w:val="0014337A"/>
    <w:rsid w:val="00143839"/>
    <w:rsid w:val="00144F13"/>
    <w:rsid w:val="00144F4C"/>
    <w:rsid w:val="00145835"/>
    <w:rsid w:val="0014587B"/>
    <w:rsid w:val="00145FA9"/>
    <w:rsid w:val="0014612D"/>
    <w:rsid w:val="00146D60"/>
    <w:rsid w:val="00147D27"/>
    <w:rsid w:val="001502D0"/>
    <w:rsid w:val="00150858"/>
    <w:rsid w:val="001517B6"/>
    <w:rsid w:val="001526CA"/>
    <w:rsid w:val="0015358C"/>
    <w:rsid w:val="00154BD4"/>
    <w:rsid w:val="00154C72"/>
    <w:rsid w:val="00155A45"/>
    <w:rsid w:val="00155A65"/>
    <w:rsid w:val="00155C91"/>
    <w:rsid w:val="00155D34"/>
    <w:rsid w:val="00155E78"/>
    <w:rsid w:val="00156527"/>
    <w:rsid w:val="00160681"/>
    <w:rsid w:val="001607F9"/>
    <w:rsid w:val="00161058"/>
    <w:rsid w:val="0016132C"/>
    <w:rsid w:val="00161962"/>
    <w:rsid w:val="00161BBF"/>
    <w:rsid w:val="00161F38"/>
    <w:rsid w:val="001625DF"/>
    <w:rsid w:val="00162CA3"/>
    <w:rsid w:val="00162ECB"/>
    <w:rsid w:val="00164E27"/>
    <w:rsid w:val="001653CD"/>
    <w:rsid w:val="00165BBF"/>
    <w:rsid w:val="001663B5"/>
    <w:rsid w:val="00166798"/>
    <w:rsid w:val="00166F69"/>
    <w:rsid w:val="00167933"/>
    <w:rsid w:val="001703E0"/>
    <w:rsid w:val="00170785"/>
    <w:rsid w:val="00170F99"/>
    <w:rsid w:val="00170FE9"/>
    <w:rsid w:val="001712AE"/>
    <w:rsid w:val="00171441"/>
    <w:rsid w:val="001724CE"/>
    <w:rsid w:val="00172585"/>
    <w:rsid w:val="00172E1B"/>
    <w:rsid w:val="001733BE"/>
    <w:rsid w:val="001736E6"/>
    <w:rsid w:val="00174132"/>
    <w:rsid w:val="001756B4"/>
    <w:rsid w:val="00175A2A"/>
    <w:rsid w:val="00175FC3"/>
    <w:rsid w:val="00176A34"/>
    <w:rsid w:val="0017747A"/>
    <w:rsid w:val="00177EB2"/>
    <w:rsid w:val="00180210"/>
    <w:rsid w:val="001804EA"/>
    <w:rsid w:val="00181479"/>
    <w:rsid w:val="001815CA"/>
    <w:rsid w:val="001818E1"/>
    <w:rsid w:val="00182195"/>
    <w:rsid w:val="00182AAE"/>
    <w:rsid w:val="001844F9"/>
    <w:rsid w:val="00184EF1"/>
    <w:rsid w:val="0018657E"/>
    <w:rsid w:val="00186606"/>
    <w:rsid w:val="00187292"/>
    <w:rsid w:val="00187464"/>
    <w:rsid w:val="001901A2"/>
    <w:rsid w:val="00190ED2"/>
    <w:rsid w:val="001916C0"/>
    <w:rsid w:val="001918CA"/>
    <w:rsid w:val="00191D72"/>
    <w:rsid w:val="00191DB3"/>
    <w:rsid w:val="001927D2"/>
    <w:rsid w:val="00192DE3"/>
    <w:rsid w:val="00192EFD"/>
    <w:rsid w:val="00193919"/>
    <w:rsid w:val="00193E13"/>
    <w:rsid w:val="00194757"/>
    <w:rsid w:val="00194A93"/>
    <w:rsid w:val="00195EBC"/>
    <w:rsid w:val="001963FF"/>
    <w:rsid w:val="00196C19"/>
    <w:rsid w:val="001971EF"/>
    <w:rsid w:val="001972FB"/>
    <w:rsid w:val="0019755A"/>
    <w:rsid w:val="001A007C"/>
    <w:rsid w:val="001A044A"/>
    <w:rsid w:val="001A0589"/>
    <w:rsid w:val="001A0C71"/>
    <w:rsid w:val="001A1040"/>
    <w:rsid w:val="001A1D83"/>
    <w:rsid w:val="001A222D"/>
    <w:rsid w:val="001A268C"/>
    <w:rsid w:val="001A2BB8"/>
    <w:rsid w:val="001A31B6"/>
    <w:rsid w:val="001A370F"/>
    <w:rsid w:val="001A4BA5"/>
    <w:rsid w:val="001A5DD7"/>
    <w:rsid w:val="001A640D"/>
    <w:rsid w:val="001A6497"/>
    <w:rsid w:val="001A6967"/>
    <w:rsid w:val="001A73DC"/>
    <w:rsid w:val="001A7612"/>
    <w:rsid w:val="001B1A12"/>
    <w:rsid w:val="001B1B68"/>
    <w:rsid w:val="001B1C51"/>
    <w:rsid w:val="001B2958"/>
    <w:rsid w:val="001B2AEA"/>
    <w:rsid w:val="001B3020"/>
    <w:rsid w:val="001B317C"/>
    <w:rsid w:val="001B3612"/>
    <w:rsid w:val="001B3B5C"/>
    <w:rsid w:val="001B3CF4"/>
    <w:rsid w:val="001B3D6F"/>
    <w:rsid w:val="001B4320"/>
    <w:rsid w:val="001B5491"/>
    <w:rsid w:val="001B5BC5"/>
    <w:rsid w:val="001B5EC8"/>
    <w:rsid w:val="001B5F23"/>
    <w:rsid w:val="001B6ED4"/>
    <w:rsid w:val="001B7B4D"/>
    <w:rsid w:val="001C06A1"/>
    <w:rsid w:val="001C0838"/>
    <w:rsid w:val="001C0F15"/>
    <w:rsid w:val="001C1342"/>
    <w:rsid w:val="001C168A"/>
    <w:rsid w:val="001C1EE7"/>
    <w:rsid w:val="001C2083"/>
    <w:rsid w:val="001C2170"/>
    <w:rsid w:val="001C24BB"/>
    <w:rsid w:val="001C2893"/>
    <w:rsid w:val="001C36CF"/>
    <w:rsid w:val="001C4941"/>
    <w:rsid w:val="001C4E16"/>
    <w:rsid w:val="001C4FB7"/>
    <w:rsid w:val="001C5086"/>
    <w:rsid w:val="001C50CA"/>
    <w:rsid w:val="001C5475"/>
    <w:rsid w:val="001C64ED"/>
    <w:rsid w:val="001C74CA"/>
    <w:rsid w:val="001D0A2C"/>
    <w:rsid w:val="001D0FBB"/>
    <w:rsid w:val="001D1004"/>
    <w:rsid w:val="001D1193"/>
    <w:rsid w:val="001D14F8"/>
    <w:rsid w:val="001D15BD"/>
    <w:rsid w:val="001D1BA8"/>
    <w:rsid w:val="001D1BFE"/>
    <w:rsid w:val="001D2648"/>
    <w:rsid w:val="001D285C"/>
    <w:rsid w:val="001D39F6"/>
    <w:rsid w:val="001D4202"/>
    <w:rsid w:val="001D45D4"/>
    <w:rsid w:val="001D4775"/>
    <w:rsid w:val="001D4D41"/>
    <w:rsid w:val="001D50AF"/>
    <w:rsid w:val="001D5628"/>
    <w:rsid w:val="001D6338"/>
    <w:rsid w:val="001D6C5B"/>
    <w:rsid w:val="001D7908"/>
    <w:rsid w:val="001D7FF5"/>
    <w:rsid w:val="001E0963"/>
    <w:rsid w:val="001E27A9"/>
    <w:rsid w:val="001E2DDA"/>
    <w:rsid w:val="001E35B1"/>
    <w:rsid w:val="001E4823"/>
    <w:rsid w:val="001E4E83"/>
    <w:rsid w:val="001E4FBC"/>
    <w:rsid w:val="001E6F1A"/>
    <w:rsid w:val="001E757D"/>
    <w:rsid w:val="001F012B"/>
    <w:rsid w:val="001F029B"/>
    <w:rsid w:val="001F056D"/>
    <w:rsid w:val="001F0B06"/>
    <w:rsid w:val="001F1149"/>
    <w:rsid w:val="001F1437"/>
    <w:rsid w:val="001F2BA1"/>
    <w:rsid w:val="001F3FD0"/>
    <w:rsid w:val="001F4836"/>
    <w:rsid w:val="001F48E7"/>
    <w:rsid w:val="001F4E43"/>
    <w:rsid w:val="001F5354"/>
    <w:rsid w:val="001F5774"/>
    <w:rsid w:val="001F5975"/>
    <w:rsid w:val="001F6302"/>
    <w:rsid w:val="001F6657"/>
    <w:rsid w:val="001F6F8B"/>
    <w:rsid w:val="001F74C7"/>
    <w:rsid w:val="001F74CE"/>
    <w:rsid w:val="002002C7"/>
    <w:rsid w:val="002004B6"/>
    <w:rsid w:val="00200BD5"/>
    <w:rsid w:val="00200E44"/>
    <w:rsid w:val="00200F1F"/>
    <w:rsid w:val="0020164A"/>
    <w:rsid w:val="00201B17"/>
    <w:rsid w:val="002027E8"/>
    <w:rsid w:val="002031BF"/>
    <w:rsid w:val="00204022"/>
    <w:rsid w:val="00204026"/>
    <w:rsid w:val="0020409D"/>
    <w:rsid w:val="002043B6"/>
    <w:rsid w:val="00204709"/>
    <w:rsid w:val="00205FF1"/>
    <w:rsid w:val="00206AB4"/>
    <w:rsid w:val="00206F5D"/>
    <w:rsid w:val="00207561"/>
    <w:rsid w:val="002078C3"/>
    <w:rsid w:val="00207F88"/>
    <w:rsid w:val="002102DE"/>
    <w:rsid w:val="0021033D"/>
    <w:rsid w:val="00210527"/>
    <w:rsid w:val="00210D63"/>
    <w:rsid w:val="00210E64"/>
    <w:rsid w:val="00210F36"/>
    <w:rsid w:val="0021115B"/>
    <w:rsid w:val="0021175C"/>
    <w:rsid w:val="002117F3"/>
    <w:rsid w:val="00211FA6"/>
    <w:rsid w:val="002124EA"/>
    <w:rsid w:val="0021281F"/>
    <w:rsid w:val="0021288B"/>
    <w:rsid w:val="002129DA"/>
    <w:rsid w:val="00213291"/>
    <w:rsid w:val="0021370C"/>
    <w:rsid w:val="002140EB"/>
    <w:rsid w:val="0021435C"/>
    <w:rsid w:val="002147F5"/>
    <w:rsid w:val="002148D1"/>
    <w:rsid w:val="00214C0A"/>
    <w:rsid w:val="00214D80"/>
    <w:rsid w:val="00214DF0"/>
    <w:rsid w:val="002162B9"/>
    <w:rsid w:val="00216852"/>
    <w:rsid w:val="00216B34"/>
    <w:rsid w:val="00217FFD"/>
    <w:rsid w:val="0022039A"/>
    <w:rsid w:val="00220C62"/>
    <w:rsid w:val="0022156B"/>
    <w:rsid w:val="002215CB"/>
    <w:rsid w:val="002219B7"/>
    <w:rsid w:val="00221B04"/>
    <w:rsid w:val="00221EB9"/>
    <w:rsid w:val="00222193"/>
    <w:rsid w:val="0022260E"/>
    <w:rsid w:val="0022290C"/>
    <w:rsid w:val="0022311E"/>
    <w:rsid w:val="00223AEE"/>
    <w:rsid w:val="002244B6"/>
    <w:rsid w:val="0022450D"/>
    <w:rsid w:val="002256A8"/>
    <w:rsid w:val="002258EC"/>
    <w:rsid w:val="00225C0B"/>
    <w:rsid w:val="00226DE0"/>
    <w:rsid w:val="00227E6E"/>
    <w:rsid w:val="002306AC"/>
    <w:rsid w:val="00230989"/>
    <w:rsid w:val="002310FE"/>
    <w:rsid w:val="00231B1D"/>
    <w:rsid w:val="002321A5"/>
    <w:rsid w:val="00232D7D"/>
    <w:rsid w:val="00233CB8"/>
    <w:rsid w:val="002342E1"/>
    <w:rsid w:val="002342E4"/>
    <w:rsid w:val="002352E9"/>
    <w:rsid w:val="00235685"/>
    <w:rsid w:val="00235E7C"/>
    <w:rsid w:val="00235F82"/>
    <w:rsid w:val="0023656C"/>
    <w:rsid w:val="0023672B"/>
    <w:rsid w:val="00237369"/>
    <w:rsid w:val="00237531"/>
    <w:rsid w:val="0023794E"/>
    <w:rsid w:val="002379BD"/>
    <w:rsid w:val="00237EDE"/>
    <w:rsid w:val="00237FD8"/>
    <w:rsid w:val="0024009D"/>
    <w:rsid w:val="00240179"/>
    <w:rsid w:val="0024251B"/>
    <w:rsid w:val="00242679"/>
    <w:rsid w:val="00242BF9"/>
    <w:rsid w:val="00242E2F"/>
    <w:rsid w:val="002439BA"/>
    <w:rsid w:val="00243CE5"/>
    <w:rsid w:val="00244B04"/>
    <w:rsid w:val="0024611A"/>
    <w:rsid w:val="00246CD6"/>
    <w:rsid w:val="00246ECC"/>
    <w:rsid w:val="00247166"/>
    <w:rsid w:val="0024725A"/>
    <w:rsid w:val="0024729D"/>
    <w:rsid w:val="0025055B"/>
    <w:rsid w:val="00250B75"/>
    <w:rsid w:val="002510E3"/>
    <w:rsid w:val="0025146C"/>
    <w:rsid w:val="00251919"/>
    <w:rsid w:val="0025195D"/>
    <w:rsid w:val="0025200F"/>
    <w:rsid w:val="00253B7D"/>
    <w:rsid w:val="00254425"/>
    <w:rsid w:val="0025450E"/>
    <w:rsid w:val="002551D2"/>
    <w:rsid w:val="00255237"/>
    <w:rsid w:val="0025544A"/>
    <w:rsid w:val="00255BC9"/>
    <w:rsid w:val="00256009"/>
    <w:rsid w:val="00256480"/>
    <w:rsid w:val="0025673C"/>
    <w:rsid w:val="002569D2"/>
    <w:rsid w:val="002573FF"/>
    <w:rsid w:val="002576F5"/>
    <w:rsid w:val="00257A66"/>
    <w:rsid w:val="0026014A"/>
    <w:rsid w:val="002606B4"/>
    <w:rsid w:val="00260ED6"/>
    <w:rsid w:val="00262192"/>
    <w:rsid w:val="002625D6"/>
    <w:rsid w:val="002625DC"/>
    <w:rsid w:val="00262DB9"/>
    <w:rsid w:val="00262F36"/>
    <w:rsid w:val="002630DF"/>
    <w:rsid w:val="0026357B"/>
    <w:rsid w:val="002636A5"/>
    <w:rsid w:val="0026458E"/>
    <w:rsid w:val="00265609"/>
    <w:rsid w:val="0026599C"/>
    <w:rsid w:val="00265A2D"/>
    <w:rsid w:val="00265FFF"/>
    <w:rsid w:val="002663EA"/>
    <w:rsid w:val="00267035"/>
    <w:rsid w:val="002672D2"/>
    <w:rsid w:val="00267D5F"/>
    <w:rsid w:val="00267D69"/>
    <w:rsid w:val="00271534"/>
    <w:rsid w:val="00271B11"/>
    <w:rsid w:val="00272912"/>
    <w:rsid w:val="00272FDC"/>
    <w:rsid w:val="00273702"/>
    <w:rsid w:val="00274604"/>
    <w:rsid w:val="00274E03"/>
    <w:rsid w:val="0027500D"/>
    <w:rsid w:val="002750F9"/>
    <w:rsid w:val="00275D5F"/>
    <w:rsid w:val="00275DE2"/>
    <w:rsid w:val="0027632E"/>
    <w:rsid w:val="00276654"/>
    <w:rsid w:val="0027699F"/>
    <w:rsid w:val="00277370"/>
    <w:rsid w:val="002777E2"/>
    <w:rsid w:val="00277F3E"/>
    <w:rsid w:val="00280224"/>
    <w:rsid w:val="00280785"/>
    <w:rsid w:val="0028089A"/>
    <w:rsid w:val="0028161E"/>
    <w:rsid w:val="0028180E"/>
    <w:rsid w:val="00281C86"/>
    <w:rsid w:val="0028228D"/>
    <w:rsid w:val="002825FD"/>
    <w:rsid w:val="0028280B"/>
    <w:rsid w:val="00282932"/>
    <w:rsid w:val="00282974"/>
    <w:rsid w:val="002829CB"/>
    <w:rsid w:val="00282A1A"/>
    <w:rsid w:val="00282E81"/>
    <w:rsid w:val="00283793"/>
    <w:rsid w:val="00284154"/>
    <w:rsid w:val="00285191"/>
    <w:rsid w:val="002859E8"/>
    <w:rsid w:val="00286C4A"/>
    <w:rsid w:val="002870B1"/>
    <w:rsid w:val="002873DD"/>
    <w:rsid w:val="0029070D"/>
    <w:rsid w:val="00290721"/>
    <w:rsid w:val="002907CD"/>
    <w:rsid w:val="002909C9"/>
    <w:rsid w:val="00291904"/>
    <w:rsid w:val="00291AA8"/>
    <w:rsid w:val="00291E7F"/>
    <w:rsid w:val="0029241D"/>
    <w:rsid w:val="00292D1E"/>
    <w:rsid w:val="00292EA1"/>
    <w:rsid w:val="0029308D"/>
    <w:rsid w:val="00294746"/>
    <w:rsid w:val="00294749"/>
    <w:rsid w:val="00295465"/>
    <w:rsid w:val="00297D1F"/>
    <w:rsid w:val="00297E96"/>
    <w:rsid w:val="002A03D4"/>
    <w:rsid w:val="002A102E"/>
    <w:rsid w:val="002A11FD"/>
    <w:rsid w:val="002A167C"/>
    <w:rsid w:val="002A1FE6"/>
    <w:rsid w:val="002A3751"/>
    <w:rsid w:val="002A43CB"/>
    <w:rsid w:val="002A4A90"/>
    <w:rsid w:val="002A4CCF"/>
    <w:rsid w:val="002A5FF1"/>
    <w:rsid w:val="002A626F"/>
    <w:rsid w:val="002A62A2"/>
    <w:rsid w:val="002A62DF"/>
    <w:rsid w:val="002A6689"/>
    <w:rsid w:val="002A67EC"/>
    <w:rsid w:val="002A78E0"/>
    <w:rsid w:val="002B10F1"/>
    <w:rsid w:val="002B1357"/>
    <w:rsid w:val="002B1CED"/>
    <w:rsid w:val="002B2B3A"/>
    <w:rsid w:val="002B2B76"/>
    <w:rsid w:val="002B3B1B"/>
    <w:rsid w:val="002B4472"/>
    <w:rsid w:val="002B5459"/>
    <w:rsid w:val="002B60FA"/>
    <w:rsid w:val="002B648D"/>
    <w:rsid w:val="002B6A17"/>
    <w:rsid w:val="002B6D2F"/>
    <w:rsid w:val="002B6E2F"/>
    <w:rsid w:val="002B72CF"/>
    <w:rsid w:val="002B79B0"/>
    <w:rsid w:val="002B7DC8"/>
    <w:rsid w:val="002B7E97"/>
    <w:rsid w:val="002C03B3"/>
    <w:rsid w:val="002C0739"/>
    <w:rsid w:val="002C103E"/>
    <w:rsid w:val="002C18BD"/>
    <w:rsid w:val="002C19B3"/>
    <w:rsid w:val="002C1C45"/>
    <w:rsid w:val="002C1C59"/>
    <w:rsid w:val="002C23A1"/>
    <w:rsid w:val="002C25B2"/>
    <w:rsid w:val="002C2A94"/>
    <w:rsid w:val="002C2AD5"/>
    <w:rsid w:val="002C2B0F"/>
    <w:rsid w:val="002C337E"/>
    <w:rsid w:val="002C3C42"/>
    <w:rsid w:val="002C4352"/>
    <w:rsid w:val="002C4C0B"/>
    <w:rsid w:val="002C50FC"/>
    <w:rsid w:val="002C571C"/>
    <w:rsid w:val="002C5ACE"/>
    <w:rsid w:val="002C5D25"/>
    <w:rsid w:val="002C5D33"/>
    <w:rsid w:val="002C5E17"/>
    <w:rsid w:val="002C65D0"/>
    <w:rsid w:val="002C6F5D"/>
    <w:rsid w:val="002C755E"/>
    <w:rsid w:val="002C7881"/>
    <w:rsid w:val="002C79F7"/>
    <w:rsid w:val="002D0021"/>
    <w:rsid w:val="002D0071"/>
    <w:rsid w:val="002D03A9"/>
    <w:rsid w:val="002D1E02"/>
    <w:rsid w:val="002D2716"/>
    <w:rsid w:val="002D312A"/>
    <w:rsid w:val="002D318E"/>
    <w:rsid w:val="002D34A6"/>
    <w:rsid w:val="002D3A2A"/>
    <w:rsid w:val="002D3DB3"/>
    <w:rsid w:val="002D4400"/>
    <w:rsid w:val="002D47D5"/>
    <w:rsid w:val="002D48A6"/>
    <w:rsid w:val="002D58C8"/>
    <w:rsid w:val="002D5FB8"/>
    <w:rsid w:val="002D61D3"/>
    <w:rsid w:val="002D6431"/>
    <w:rsid w:val="002D6A91"/>
    <w:rsid w:val="002D6AD7"/>
    <w:rsid w:val="002D7DF8"/>
    <w:rsid w:val="002E15D7"/>
    <w:rsid w:val="002E1D57"/>
    <w:rsid w:val="002E2064"/>
    <w:rsid w:val="002E23A1"/>
    <w:rsid w:val="002E2488"/>
    <w:rsid w:val="002E3A8E"/>
    <w:rsid w:val="002E4BA9"/>
    <w:rsid w:val="002E5252"/>
    <w:rsid w:val="002E5273"/>
    <w:rsid w:val="002E566B"/>
    <w:rsid w:val="002E6101"/>
    <w:rsid w:val="002E6EF2"/>
    <w:rsid w:val="002E704F"/>
    <w:rsid w:val="002E7D58"/>
    <w:rsid w:val="002F03D8"/>
    <w:rsid w:val="002F0552"/>
    <w:rsid w:val="002F0635"/>
    <w:rsid w:val="002F1135"/>
    <w:rsid w:val="002F13FD"/>
    <w:rsid w:val="002F179A"/>
    <w:rsid w:val="002F1B05"/>
    <w:rsid w:val="002F20EB"/>
    <w:rsid w:val="002F2C79"/>
    <w:rsid w:val="002F2C87"/>
    <w:rsid w:val="002F33AA"/>
    <w:rsid w:val="002F359C"/>
    <w:rsid w:val="002F36B2"/>
    <w:rsid w:val="002F397F"/>
    <w:rsid w:val="002F4A51"/>
    <w:rsid w:val="002F4C42"/>
    <w:rsid w:val="002F4DEF"/>
    <w:rsid w:val="002F6676"/>
    <w:rsid w:val="002F7E4F"/>
    <w:rsid w:val="00302331"/>
    <w:rsid w:val="003023FC"/>
    <w:rsid w:val="003026FD"/>
    <w:rsid w:val="0030278E"/>
    <w:rsid w:val="00302EF0"/>
    <w:rsid w:val="00303B10"/>
    <w:rsid w:val="00304718"/>
    <w:rsid w:val="0030505C"/>
    <w:rsid w:val="003055E0"/>
    <w:rsid w:val="00305AC7"/>
    <w:rsid w:val="00305C3C"/>
    <w:rsid w:val="003066E6"/>
    <w:rsid w:val="0030687D"/>
    <w:rsid w:val="0030725B"/>
    <w:rsid w:val="003072C0"/>
    <w:rsid w:val="00307359"/>
    <w:rsid w:val="00307DCC"/>
    <w:rsid w:val="00310182"/>
    <w:rsid w:val="00310591"/>
    <w:rsid w:val="00310903"/>
    <w:rsid w:val="00310A94"/>
    <w:rsid w:val="00311771"/>
    <w:rsid w:val="00311F94"/>
    <w:rsid w:val="00312712"/>
    <w:rsid w:val="00312755"/>
    <w:rsid w:val="003130D0"/>
    <w:rsid w:val="0031409C"/>
    <w:rsid w:val="00314F41"/>
    <w:rsid w:val="003154EB"/>
    <w:rsid w:val="00315C53"/>
    <w:rsid w:val="003165C5"/>
    <w:rsid w:val="003169DF"/>
    <w:rsid w:val="00316A69"/>
    <w:rsid w:val="0031718D"/>
    <w:rsid w:val="00317455"/>
    <w:rsid w:val="0031757E"/>
    <w:rsid w:val="0031765F"/>
    <w:rsid w:val="003179B4"/>
    <w:rsid w:val="00317D13"/>
    <w:rsid w:val="00321109"/>
    <w:rsid w:val="00321632"/>
    <w:rsid w:val="00321684"/>
    <w:rsid w:val="00321795"/>
    <w:rsid w:val="00321AE8"/>
    <w:rsid w:val="00322CBE"/>
    <w:rsid w:val="00324066"/>
    <w:rsid w:val="00324EC6"/>
    <w:rsid w:val="0032562A"/>
    <w:rsid w:val="00325A1B"/>
    <w:rsid w:val="0032751A"/>
    <w:rsid w:val="00331031"/>
    <w:rsid w:val="003313BD"/>
    <w:rsid w:val="003321B7"/>
    <w:rsid w:val="0033248E"/>
    <w:rsid w:val="0033277F"/>
    <w:rsid w:val="00333154"/>
    <w:rsid w:val="003347D5"/>
    <w:rsid w:val="00334845"/>
    <w:rsid w:val="003349B4"/>
    <w:rsid w:val="00334B23"/>
    <w:rsid w:val="00334E03"/>
    <w:rsid w:val="00335188"/>
    <w:rsid w:val="0033558C"/>
    <w:rsid w:val="00335C09"/>
    <w:rsid w:val="00335F16"/>
    <w:rsid w:val="0033639B"/>
    <w:rsid w:val="0033672B"/>
    <w:rsid w:val="0033689C"/>
    <w:rsid w:val="00336E8A"/>
    <w:rsid w:val="00337DA1"/>
    <w:rsid w:val="00337F54"/>
    <w:rsid w:val="00337FCE"/>
    <w:rsid w:val="003406B8"/>
    <w:rsid w:val="00340FEF"/>
    <w:rsid w:val="0034137A"/>
    <w:rsid w:val="003418B4"/>
    <w:rsid w:val="00341CA9"/>
    <w:rsid w:val="00343602"/>
    <w:rsid w:val="0034375D"/>
    <w:rsid w:val="003448BC"/>
    <w:rsid w:val="00345BA1"/>
    <w:rsid w:val="003461BE"/>
    <w:rsid w:val="003469BB"/>
    <w:rsid w:val="00346A49"/>
    <w:rsid w:val="003504FE"/>
    <w:rsid w:val="00350CA2"/>
    <w:rsid w:val="0035126C"/>
    <w:rsid w:val="003512B7"/>
    <w:rsid w:val="0035131C"/>
    <w:rsid w:val="00351B32"/>
    <w:rsid w:val="00351B7E"/>
    <w:rsid w:val="00352938"/>
    <w:rsid w:val="00352B19"/>
    <w:rsid w:val="0035309A"/>
    <w:rsid w:val="0035422B"/>
    <w:rsid w:val="00354980"/>
    <w:rsid w:val="00354F86"/>
    <w:rsid w:val="00355CD3"/>
    <w:rsid w:val="00355E07"/>
    <w:rsid w:val="00355F64"/>
    <w:rsid w:val="0035647F"/>
    <w:rsid w:val="003567ED"/>
    <w:rsid w:val="00357E1E"/>
    <w:rsid w:val="00357F40"/>
    <w:rsid w:val="0036019D"/>
    <w:rsid w:val="00360307"/>
    <w:rsid w:val="003616AC"/>
    <w:rsid w:val="00361C52"/>
    <w:rsid w:val="00361CDE"/>
    <w:rsid w:val="003627E9"/>
    <w:rsid w:val="0036304B"/>
    <w:rsid w:val="003630ED"/>
    <w:rsid w:val="00363183"/>
    <w:rsid w:val="00363597"/>
    <w:rsid w:val="00364209"/>
    <w:rsid w:val="0036481D"/>
    <w:rsid w:val="00364874"/>
    <w:rsid w:val="00366260"/>
    <w:rsid w:val="0036635D"/>
    <w:rsid w:val="00366BA1"/>
    <w:rsid w:val="00366FBB"/>
    <w:rsid w:val="00367140"/>
    <w:rsid w:val="00367331"/>
    <w:rsid w:val="003678EC"/>
    <w:rsid w:val="00367C35"/>
    <w:rsid w:val="003702A1"/>
    <w:rsid w:val="003702CC"/>
    <w:rsid w:val="00370475"/>
    <w:rsid w:val="00370514"/>
    <w:rsid w:val="00371F33"/>
    <w:rsid w:val="003723B5"/>
    <w:rsid w:val="003729F0"/>
    <w:rsid w:val="00373000"/>
    <w:rsid w:val="00374098"/>
    <w:rsid w:val="003743FC"/>
    <w:rsid w:val="003745C2"/>
    <w:rsid w:val="00375618"/>
    <w:rsid w:val="00375A1B"/>
    <w:rsid w:val="00375A3C"/>
    <w:rsid w:val="00375D3E"/>
    <w:rsid w:val="00375E14"/>
    <w:rsid w:val="00375F5A"/>
    <w:rsid w:val="00376179"/>
    <w:rsid w:val="003762E1"/>
    <w:rsid w:val="00376BEC"/>
    <w:rsid w:val="003771B5"/>
    <w:rsid w:val="00377968"/>
    <w:rsid w:val="00380124"/>
    <w:rsid w:val="00380382"/>
    <w:rsid w:val="00380695"/>
    <w:rsid w:val="00380928"/>
    <w:rsid w:val="003809A4"/>
    <w:rsid w:val="00380D09"/>
    <w:rsid w:val="00380DAF"/>
    <w:rsid w:val="00381BF3"/>
    <w:rsid w:val="00381D24"/>
    <w:rsid w:val="00382239"/>
    <w:rsid w:val="00382C7C"/>
    <w:rsid w:val="00383039"/>
    <w:rsid w:val="00383711"/>
    <w:rsid w:val="003842FD"/>
    <w:rsid w:val="00384C1E"/>
    <w:rsid w:val="00384D2C"/>
    <w:rsid w:val="0038520E"/>
    <w:rsid w:val="00385245"/>
    <w:rsid w:val="0038556E"/>
    <w:rsid w:val="00386467"/>
    <w:rsid w:val="003866E7"/>
    <w:rsid w:val="003867AE"/>
    <w:rsid w:val="003901C6"/>
    <w:rsid w:val="00390321"/>
    <w:rsid w:val="00390D2D"/>
    <w:rsid w:val="003912B1"/>
    <w:rsid w:val="0039149F"/>
    <w:rsid w:val="003921B5"/>
    <w:rsid w:val="003926F7"/>
    <w:rsid w:val="00393184"/>
    <w:rsid w:val="0039425B"/>
    <w:rsid w:val="00394457"/>
    <w:rsid w:val="0039446C"/>
    <w:rsid w:val="00394768"/>
    <w:rsid w:val="00394B80"/>
    <w:rsid w:val="0039511B"/>
    <w:rsid w:val="003951B7"/>
    <w:rsid w:val="003959C9"/>
    <w:rsid w:val="00396A15"/>
    <w:rsid w:val="003973BE"/>
    <w:rsid w:val="00397545"/>
    <w:rsid w:val="00397A26"/>
    <w:rsid w:val="003A0375"/>
    <w:rsid w:val="003A085F"/>
    <w:rsid w:val="003A2496"/>
    <w:rsid w:val="003A3089"/>
    <w:rsid w:val="003A374D"/>
    <w:rsid w:val="003A419C"/>
    <w:rsid w:val="003A483B"/>
    <w:rsid w:val="003A557A"/>
    <w:rsid w:val="003A5E0D"/>
    <w:rsid w:val="003A5E7A"/>
    <w:rsid w:val="003A5F52"/>
    <w:rsid w:val="003A6017"/>
    <w:rsid w:val="003A623D"/>
    <w:rsid w:val="003A736D"/>
    <w:rsid w:val="003A7977"/>
    <w:rsid w:val="003A7AA8"/>
    <w:rsid w:val="003B032C"/>
    <w:rsid w:val="003B0404"/>
    <w:rsid w:val="003B06B9"/>
    <w:rsid w:val="003B0BD4"/>
    <w:rsid w:val="003B0CC9"/>
    <w:rsid w:val="003B2845"/>
    <w:rsid w:val="003B2E08"/>
    <w:rsid w:val="003B32C1"/>
    <w:rsid w:val="003B39A2"/>
    <w:rsid w:val="003B3BB4"/>
    <w:rsid w:val="003B4124"/>
    <w:rsid w:val="003B43DC"/>
    <w:rsid w:val="003B443F"/>
    <w:rsid w:val="003B4751"/>
    <w:rsid w:val="003B55C5"/>
    <w:rsid w:val="003B67E5"/>
    <w:rsid w:val="003C0068"/>
    <w:rsid w:val="003C088A"/>
    <w:rsid w:val="003C0D45"/>
    <w:rsid w:val="003C1207"/>
    <w:rsid w:val="003C1422"/>
    <w:rsid w:val="003C1882"/>
    <w:rsid w:val="003C1ED0"/>
    <w:rsid w:val="003C2304"/>
    <w:rsid w:val="003C2F6F"/>
    <w:rsid w:val="003C31DF"/>
    <w:rsid w:val="003C39B8"/>
    <w:rsid w:val="003C417D"/>
    <w:rsid w:val="003C4851"/>
    <w:rsid w:val="003C4CEB"/>
    <w:rsid w:val="003C5043"/>
    <w:rsid w:val="003C5120"/>
    <w:rsid w:val="003C57A1"/>
    <w:rsid w:val="003C5D4F"/>
    <w:rsid w:val="003C5EDD"/>
    <w:rsid w:val="003C5F88"/>
    <w:rsid w:val="003C66F9"/>
    <w:rsid w:val="003C674C"/>
    <w:rsid w:val="003C6BAB"/>
    <w:rsid w:val="003C6D50"/>
    <w:rsid w:val="003C6DE2"/>
    <w:rsid w:val="003C6EF3"/>
    <w:rsid w:val="003C6F5B"/>
    <w:rsid w:val="003C7E04"/>
    <w:rsid w:val="003C7E67"/>
    <w:rsid w:val="003D00C4"/>
    <w:rsid w:val="003D04C2"/>
    <w:rsid w:val="003D06D9"/>
    <w:rsid w:val="003D0C39"/>
    <w:rsid w:val="003D1571"/>
    <w:rsid w:val="003D1E2D"/>
    <w:rsid w:val="003D20E4"/>
    <w:rsid w:val="003D258F"/>
    <w:rsid w:val="003D2855"/>
    <w:rsid w:val="003D2AB9"/>
    <w:rsid w:val="003D2AC6"/>
    <w:rsid w:val="003D2F4C"/>
    <w:rsid w:val="003D3043"/>
    <w:rsid w:val="003D459F"/>
    <w:rsid w:val="003D4E00"/>
    <w:rsid w:val="003D6701"/>
    <w:rsid w:val="003D79D1"/>
    <w:rsid w:val="003D7A94"/>
    <w:rsid w:val="003D7CA8"/>
    <w:rsid w:val="003D7CAE"/>
    <w:rsid w:val="003D7D7A"/>
    <w:rsid w:val="003E0F23"/>
    <w:rsid w:val="003E18A9"/>
    <w:rsid w:val="003E3352"/>
    <w:rsid w:val="003E3C97"/>
    <w:rsid w:val="003E4551"/>
    <w:rsid w:val="003E582A"/>
    <w:rsid w:val="003E5BB6"/>
    <w:rsid w:val="003E5D46"/>
    <w:rsid w:val="003E718B"/>
    <w:rsid w:val="003E7219"/>
    <w:rsid w:val="003E770A"/>
    <w:rsid w:val="003E7821"/>
    <w:rsid w:val="003E785C"/>
    <w:rsid w:val="003F0389"/>
    <w:rsid w:val="003F180B"/>
    <w:rsid w:val="003F1A04"/>
    <w:rsid w:val="003F22DB"/>
    <w:rsid w:val="003F24C9"/>
    <w:rsid w:val="003F2BA9"/>
    <w:rsid w:val="003F34EA"/>
    <w:rsid w:val="003F3E5B"/>
    <w:rsid w:val="003F3EF7"/>
    <w:rsid w:val="003F4641"/>
    <w:rsid w:val="003F47E9"/>
    <w:rsid w:val="003F4E33"/>
    <w:rsid w:val="003F50C7"/>
    <w:rsid w:val="003F5329"/>
    <w:rsid w:val="003F57BC"/>
    <w:rsid w:val="003F5903"/>
    <w:rsid w:val="003F5D40"/>
    <w:rsid w:val="003F5DF2"/>
    <w:rsid w:val="003F73C7"/>
    <w:rsid w:val="00400C79"/>
    <w:rsid w:val="004010FD"/>
    <w:rsid w:val="00401C7C"/>
    <w:rsid w:val="00402474"/>
    <w:rsid w:val="004025B0"/>
    <w:rsid w:val="00402C48"/>
    <w:rsid w:val="0040323C"/>
    <w:rsid w:val="00403289"/>
    <w:rsid w:val="004033F4"/>
    <w:rsid w:val="0040346E"/>
    <w:rsid w:val="004043B3"/>
    <w:rsid w:val="00404C2E"/>
    <w:rsid w:val="00404C49"/>
    <w:rsid w:val="00404D81"/>
    <w:rsid w:val="00404F96"/>
    <w:rsid w:val="004057A5"/>
    <w:rsid w:val="00405EC1"/>
    <w:rsid w:val="004064B7"/>
    <w:rsid w:val="0040654A"/>
    <w:rsid w:val="0040662D"/>
    <w:rsid w:val="004066D9"/>
    <w:rsid w:val="00406C97"/>
    <w:rsid w:val="004071C5"/>
    <w:rsid w:val="004103B0"/>
    <w:rsid w:val="0041084C"/>
    <w:rsid w:val="004115DD"/>
    <w:rsid w:val="00411CB3"/>
    <w:rsid w:val="00411D69"/>
    <w:rsid w:val="0041210C"/>
    <w:rsid w:val="004125DE"/>
    <w:rsid w:val="00412FB8"/>
    <w:rsid w:val="00413375"/>
    <w:rsid w:val="00413C98"/>
    <w:rsid w:val="00413D16"/>
    <w:rsid w:val="004148B1"/>
    <w:rsid w:val="00414B1C"/>
    <w:rsid w:val="004150BC"/>
    <w:rsid w:val="00415114"/>
    <w:rsid w:val="00415325"/>
    <w:rsid w:val="004155DB"/>
    <w:rsid w:val="00415E37"/>
    <w:rsid w:val="004163CC"/>
    <w:rsid w:val="004166F6"/>
    <w:rsid w:val="00416AEE"/>
    <w:rsid w:val="004213D6"/>
    <w:rsid w:val="00421A88"/>
    <w:rsid w:val="004222A9"/>
    <w:rsid w:val="00422EF6"/>
    <w:rsid w:val="00423313"/>
    <w:rsid w:val="00423479"/>
    <w:rsid w:val="0042351E"/>
    <w:rsid w:val="00423E34"/>
    <w:rsid w:val="00424A44"/>
    <w:rsid w:val="00425166"/>
    <w:rsid w:val="004252AC"/>
    <w:rsid w:val="0042564E"/>
    <w:rsid w:val="00425ACA"/>
    <w:rsid w:val="00425C74"/>
    <w:rsid w:val="004260BF"/>
    <w:rsid w:val="00426642"/>
    <w:rsid w:val="0042678B"/>
    <w:rsid w:val="00426D7E"/>
    <w:rsid w:val="00426FC0"/>
    <w:rsid w:val="0043006D"/>
    <w:rsid w:val="00430420"/>
    <w:rsid w:val="00430855"/>
    <w:rsid w:val="004309C3"/>
    <w:rsid w:val="004309E7"/>
    <w:rsid w:val="00430C74"/>
    <w:rsid w:val="00431A16"/>
    <w:rsid w:val="00432064"/>
    <w:rsid w:val="00432438"/>
    <w:rsid w:val="00432556"/>
    <w:rsid w:val="00433148"/>
    <w:rsid w:val="00433D7E"/>
    <w:rsid w:val="004342FD"/>
    <w:rsid w:val="00434AC2"/>
    <w:rsid w:val="00434E40"/>
    <w:rsid w:val="00434E8A"/>
    <w:rsid w:val="00434ED8"/>
    <w:rsid w:val="00436051"/>
    <w:rsid w:val="004368B9"/>
    <w:rsid w:val="00436E66"/>
    <w:rsid w:val="00437226"/>
    <w:rsid w:val="004373C3"/>
    <w:rsid w:val="00440103"/>
    <w:rsid w:val="00440EDB"/>
    <w:rsid w:val="00443DB1"/>
    <w:rsid w:val="00444129"/>
    <w:rsid w:val="00444659"/>
    <w:rsid w:val="00444CEE"/>
    <w:rsid w:val="00446219"/>
    <w:rsid w:val="0044698E"/>
    <w:rsid w:val="00446C5B"/>
    <w:rsid w:val="00446F98"/>
    <w:rsid w:val="00447115"/>
    <w:rsid w:val="00451546"/>
    <w:rsid w:val="004516C5"/>
    <w:rsid w:val="00451924"/>
    <w:rsid w:val="0045219E"/>
    <w:rsid w:val="0045245C"/>
    <w:rsid w:val="00452644"/>
    <w:rsid w:val="00452B0D"/>
    <w:rsid w:val="00452CFF"/>
    <w:rsid w:val="0045346F"/>
    <w:rsid w:val="00454BA7"/>
    <w:rsid w:val="004556DE"/>
    <w:rsid w:val="00455FFB"/>
    <w:rsid w:val="004561CC"/>
    <w:rsid w:val="004571F5"/>
    <w:rsid w:val="004572E4"/>
    <w:rsid w:val="00457AB8"/>
    <w:rsid w:val="004608DA"/>
    <w:rsid w:val="004611E3"/>
    <w:rsid w:val="00461990"/>
    <w:rsid w:val="00462359"/>
    <w:rsid w:val="004629DF"/>
    <w:rsid w:val="0046321B"/>
    <w:rsid w:val="00464246"/>
    <w:rsid w:val="00464863"/>
    <w:rsid w:val="0046486E"/>
    <w:rsid w:val="00464DF9"/>
    <w:rsid w:val="00464EAF"/>
    <w:rsid w:val="00465BC5"/>
    <w:rsid w:val="00465C7B"/>
    <w:rsid w:val="00465D4F"/>
    <w:rsid w:val="00465F39"/>
    <w:rsid w:val="00466833"/>
    <w:rsid w:val="00467540"/>
    <w:rsid w:val="00467AF1"/>
    <w:rsid w:val="004702BA"/>
    <w:rsid w:val="00470D05"/>
    <w:rsid w:val="00471088"/>
    <w:rsid w:val="00471136"/>
    <w:rsid w:val="00471387"/>
    <w:rsid w:val="00471DE1"/>
    <w:rsid w:val="00471E57"/>
    <w:rsid w:val="00472555"/>
    <w:rsid w:val="00473EDA"/>
    <w:rsid w:val="00473FBB"/>
    <w:rsid w:val="004746E7"/>
    <w:rsid w:val="0047562B"/>
    <w:rsid w:val="00476003"/>
    <w:rsid w:val="00476046"/>
    <w:rsid w:val="00476356"/>
    <w:rsid w:val="00476C3C"/>
    <w:rsid w:val="0047707C"/>
    <w:rsid w:val="00477376"/>
    <w:rsid w:val="00477C70"/>
    <w:rsid w:val="00480032"/>
    <w:rsid w:val="00480166"/>
    <w:rsid w:val="00480387"/>
    <w:rsid w:val="004806B2"/>
    <w:rsid w:val="00480A4F"/>
    <w:rsid w:val="00480D8B"/>
    <w:rsid w:val="00481D7E"/>
    <w:rsid w:val="00481E01"/>
    <w:rsid w:val="0048201F"/>
    <w:rsid w:val="00482714"/>
    <w:rsid w:val="0048305B"/>
    <w:rsid w:val="00483E5B"/>
    <w:rsid w:val="00484373"/>
    <w:rsid w:val="00485464"/>
    <w:rsid w:val="00485738"/>
    <w:rsid w:val="00485746"/>
    <w:rsid w:val="00486FF5"/>
    <w:rsid w:val="004871D5"/>
    <w:rsid w:val="00490A17"/>
    <w:rsid w:val="0049162C"/>
    <w:rsid w:val="00492485"/>
    <w:rsid w:val="004924B5"/>
    <w:rsid w:val="004928E9"/>
    <w:rsid w:val="004935FF"/>
    <w:rsid w:val="00493AF0"/>
    <w:rsid w:val="0049425B"/>
    <w:rsid w:val="0049452D"/>
    <w:rsid w:val="00494BDB"/>
    <w:rsid w:val="00494C18"/>
    <w:rsid w:val="00494F88"/>
    <w:rsid w:val="004957CC"/>
    <w:rsid w:val="00495EAC"/>
    <w:rsid w:val="00495F2A"/>
    <w:rsid w:val="0049708E"/>
    <w:rsid w:val="0049721E"/>
    <w:rsid w:val="00497276"/>
    <w:rsid w:val="004A0CA8"/>
    <w:rsid w:val="004A1286"/>
    <w:rsid w:val="004A12BC"/>
    <w:rsid w:val="004A1A49"/>
    <w:rsid w:val="004A22BE"/>
    <w:rsid w:val="004A24A5"/>
    <w:rsid w:val="004A260A"/>
    <w:rsid w:val="004A26FD"/>
    <w:rsid w:val="004A281F"/>
    <w:rsid w:val="004A464C"/>
    <w:rsid w:val="004A57B4"/>
    <w:rsid w:val="004A610F"/>
    <w:rsid w:val="004A688D"/>
    <w:rsid w:val="004A7D30"/>
    <w:rsid w:val="004B0B28"/>
    <w:rsid w:val="004B0EE8"/>
    <w:rsid w:val="004B15E0"/>
    <w:rsid w:val="004B19F4"/>
    <w:rsid w:val="004B1BEF"/>
    <w:rsid w:val="004B1FD9"/>
    <w:rsid w:val="004B350D"/>
    <w:rsid w:val="004B3F69"/>
    <w:rsid w:val="004B40ED"/>
    <w:rsid w:val="004B439E"/>
    <w:rsid w:val="004B45DA"/>
    <w:rsid w:val="004B4B54"/>
    <w:rsid w:val="004B5D75"/>
    <w:rsid w:val="004B5EDC"/>
    <w:rsid w:val="004B6526"/>
    <w:rsid w:val="004B6B43"/>
    <w:rsid w:val="004B6D93"/>
    <w:rsid w:val="004B7373"/>
    <w:rsid w:val="004B73D0"/>
    <w:rsid w:val="004B7795"/>
    <w:rsid w:val="004B77A1"/>
    <w:rsid w:val="004B783D"/>
    <w:rsid w:val="004C0BBF"/>
    <w:rsid w:val="004C0CB2"/>
    <w:rsid w:val="004C0E76"/>
    <w:rsid w:val="004C1881"/>
    <w:rsid w:val="004C32BC"/>
    <w:rsid w:val="004C4A3E"/>
    <w:rsid w:val="004C5023"/>
    <w:rsid w:val="004C54A5"/>
    <w:rsid w:val="004C568F"/>
    <w:rsid w:val="004C671F"/>
    <w:rsid w:val="004C6AC2"/>
    <w:rsid w:val="004C71D9"/>
    <w:rsid w:val="004C7989"/>
    <w:rsid w:val="004D05B7"/>
    <w:rsid w:val="004D0EB1"/>
    <w:rsid w:val="004D2191"/>
    <w:rsid w:val="004D21AD"/>
    <w:rsid w:val="004D21FB"/>
    <w:rsid w:val="004D23E7"/>
    <w:rsid w:val="004D3197"/>
    <w:rsid w:val="004D323B"/>
    <w:rsid w:val="004D3B7A"/>
    <w:rsid w:val="004D3BEB"/>
    <w:rsid w:val="004D3E97"/>
    <w:rsid w:val="004D4202"/>
    <w:rsid w:val="004D4A8E"/>
    <w:rsid w:val="004D53F6"/>
    <w:rsid w:val="004D68F5"/>
    <w:rsid w:val="004D6C48"/>
    <w:rsid w:val="004D6E1B"/>
    <w:rsid w:val="004D720F"/>
    <w:rsid w:val="004D77B7"/>
    <w:rsid w:val="004E01B5"/>
    <w:rsid w:val="004E0839"/>
    <w:rsid w:val="004E0D8E"/>
    <w:rsid w:val="004E1377"/>
    <w:rsid w:val="004E15E0"/>
    <w:rsid w:val="004E231E"/>
    <w:rsid w:val="004E2B03"/>
    <w:rsid w:val="004E3FBB"/>
    <w:rsid w:val="004E506C"/>
    <w:rsid w:val="004E59B3"/>
    <w:rsid w:val="004E6694"/>
    <w:rsid w:val="004E6D21"/>
    <w:rsid w:val="004E7575"/>
    <w:rsid w:val="004F0FDB"/>
    <w:rsid w:val="004F11F7"/>
    <w:rsid w:val="004F1C85"/>
    <w:rsid w:val="004F2701"/>
    <w:rsid w:val="004F2D90"/>
    <w:rsid w:val="004F3BB8"/>
    <w:rsid w:val="004F3BDA"/>
    <w:rsid w:val="004F3BFC"/>
    <w:rsid w:val="004F43D8"/>
    <w:rsid w:val="004F514E"/>
    <w:rsid w:val="004F575C"/>
    <w:rsid w:val="004F5F9A"/>
    <w:rsid w:val="004F61A3"/>
    <w:rsid w:val="004F6678"/>
    <w:rsid w:val="004F6DFE"/>
    <w:rsid w:val="004F760E"/>
    <w:rsid w:val="00500049"/>
    <w:rsid w:val="00500419"/>
    <w:rsid w:val="005004EF"/>
    <w:rsid w:val="005005AA"/>
    <w:rsid w:val="00500CDF"/>
    <w:rsid w:val="00501090"/>
    <w:rsid w:val="00501D37"/>
    <w:rsid w:val="00502A5F"/>
    <w:rsid w:val="00502E76"/>
    <w:rsid w:val="00502F93"/>
    <w:rsid w:val="005039D4"/>
    <w:rsid w:val="00504A0D"/>
    <w:rsid w:val="00504C90"/>
    <w:rsid w:val="005055EE"/>
    <w:rsid w:val="00506243"/>
    <w:rsid w:val="00507080"/>
    <w:rsid w:val="00507C63"/>
    <w:rsid w:val="00511674"/>
    <w:rsid w:val="00512233"/>
    <w:rsid w:val="0051223D"/>
    <w:rsid w:val="00512C8B"/>
    <w:rsid w:val="00514791"/>
    <w:rsid w:val="00514BEA"/>
    <w:rsid w:val="00514C72"/>
    <w:rsid w:val="00515263"/>
    <w:rsid w:val="005173D8"/>
    <w:rsid w:val="0051753A"/>
    <w:rsid w:val="005175FB"/>
    <w:rsid w:val="00520621"/>
    <w:rsid w:val="00520650"/>
    <w:rsid w:val="00521033"/>
    <w:rsid w:val="005211A7"/>
    <w:rsid w:val="00521CB1"/>
    <w:rsid w:val="0052239C"/>
    <w:rsid w:val="00522951"/>
    <w:rsid w:val="00522F59"/>
    <w:rsid w:val="00523D69"/>
    <w:rsid w:val="00525AFB"/>
    <w:rsid w:val="005261D8"/>
    <w:rsid w:val="0052660F"/>
    <w:rsid w:val="00526662"/>
    <w:rsid w:val="00526AA8"/>
    <w:rsid w:val="00526C71"/>
    <w:rsid w:val="0053145E"/>
    <w:rsid w:val="00531AA6"/>
    <w:rsid w:val="00531CBE"/>
    <w:rsid w:val="005321F0"/>
    <w:rsid w:val="0053241E"/>
    <w:rsid w:val="0053244F"/>
    <w:rsid w:val="00532CD5"/>
    <w:rsid w:val="00533312"/>
    <w:rsid w:val="00533B89"/>
    <w:rsid w:val="00533F5E"/>
    <w:rsid w:val="0053426C"/>
    <w:rsid w:val="00535588"/>
    <w:rsid w:val="00535B10"/>
    <w:rsid w:val="0053674B"/>
    <w:rsid w:val="00537E40"/>
    <w:rsid w:val="005406BA"/>
    <w:rsid w:val="0054071B"/>
    <w:rsid w:val="005408A5"/>
    <w:rsid w:val="00541CD2"/>
    <w:rsid w:val="00542128"/>
    <w:rsid w:val="00542A15"/>
    <w:rsid w:val="00542AC4"/>
    <w:rsid w:val="00543551"/>
    <w:rsid w:val="005439BD"/>
    <w:rsid w:val="00543A0B"/>
    <w:rsid w:val="005447C1"/>
    <w:rsid w:val="005448F9"/>
    <w:rsid w:val="00544954"/>
    <w:rsid w:val="00544EF3"/>
    <w:rsid w:val="005452F3"/>
    <w:rsid w:val="005455FC"/>
    <w:rsid w:val="00546325"/>
    <w:rsid w:val="00547152"/>
    <w:rsid w:val="00547953"/>
    <w:rsid w:val="00547AF3"/>
    <w:rsid w:val="00547D46"/>
    <w:rsid w:val="00547FC7"/>
    <w:rsid w:val="00550293"/>
    <w:rsid w:val="00550F60"/>
    <w:rsid w:val="0055166C"/>
    <w:rsid w:val="00552370"/>
    <w:rsid w:val="00553AE4"/>
    <w:rsid w:val="00553CF9"/>
    <w:rsid w:val="0055492B"/>
    <w:rsid w:val="00555AF5"/>
    <w:rsid w:val="00555F32"/>
    <w:rsid w:val="0055654A"/>
    <w:rsid w:val="00556B58"/>
    <w:rsid w:val="00557720"/>
    <w:rsid w:val="00557823"/>
    <w:rsid w:val="0056006F"/>
    <w:rsid w:val="0056063D"/>
    <w:rsid w:val="005617BC"/>
    <w:rsid w:val="00562113"/>
    <w:rsid w:val="00562611"/>
    <w:rsid w:val="005630D7"/>
    <w:rsid w:val="00563430"/>
    <w:rsid w:val="00563EFE"/>
    <w:rsid w:val="0056723D"/>
    <w:rsid w:val="0056724B"/>
    <w:rsid w:val="00567CD7"/>
    <w:rsid w:val="0057057E"/>
    <w:rsid w:val="005707C5"/>
    <w:rsid w:val="00570833"/>
    <w:rsid w:val="00570B96"/>
    <w:rsid w:val="0057134D"/>
    <w:rsid w:val="005718FC"/>
    <w:rsid w:val="00571E8C"/>
    <w:rsid w:val="00572D9C"/>
    <w:rsid w:val="00573437"/>
    <w:rsid w:val="00575B27"/>
    <w:rsid w:val="00575CA4"/>
    <w:rsid w:val="00576404"/>
    <w:rsid w:val="005767E6"/>
    <w:rsid w:val="0057728F"/>
    <w:rsid w:val="00580C54"/>
    <w:rsid w:val="0058176E"/>
    <w:rsid w:val="00581B33"/>
    <w:rsid w:val="00581CBA"/>
    <w:rsid w:val="00581DAE"/>
    <w:rsid w:val="00582321"/>
    <w:rsid w:val="005832FC"/>
    <w:rsid w:val="00583BE5"/>
    <w:rsid w:val="00584C86"/>
    <w:rsid w:val="005856E2"/>
    <w:rsid w:val="00585B72"/>
    <w:rsid w:val="0058603F"/>
    <w:rsid w:val="00586650"/>
    <w:rsid w:val="005868FE"/>
    <w:rsid w:val="00586B0E"/>
    <w:rsid w:val="00586FF9"/>
    <w:rsid w:val="00587B85"/>
    <w:rsid w:val="00587D2C"/>
    <w:rsid w:val="00587D6C"/>
    <w:rsid w:val="00590054"/>
    <w:rsid w:val="005901E0"/>
    <w:rsid w:val="005910CB"/>
    <w:rsid w:val="0059127C"/>
    <w:rsid w:val="0059162C"/>
    <w:rsid w:val="0059168D"/>
    <w:rsid w:val="00591F40"/>
    <w:rsid w:val="00592410"/>
    <w:rsid w:val="00592A51"/>
    <w:rsid w:val="00593CE4"/>
    <w:rsid w:val="005947FE"/>
    <w:rsid w:val="0059489E"/>
    <w:rsid w:val="00594AC2"/>
    <w:rsid w:val="00595A33"/>
    <w:rsid w:val="00597761"/>
    <w:rsid w:val="00597D3B"/>
    <w:rsid w:val="005A01E7"/>
    <w:rsid w:val="005A020C"/>
    <w:rsid w:val="005A0F55"/>
    <w:rsid w:val="005A1B3E"/>
    <w:rsid w:val="005A1E47"/>
    <w:rsid w:val="005A1E81"/>
    <w:rsid w:val="005A2009"/>
    <w:rsid w:val="005A2407"/>
    <w:rsid w:val="005A2B0A"/>
    <w:rsid w:val="005A3C01"/>
    <w:rsid w:val="005A43DD"/>
    <w:rsid w:val="005A4525"/>
    <w:rsid w:val="005A4936"/>
    <w:rsid w:val="005A5F58"/>
    <w:rsid w:val="005A5F7B"/>
    <w:rsid w:val="005A61DD"/>
    <w:rsid w:val="005A6375"/>
    <w:rsid w:val="005A650E"/>
    <w:rsid w:val="005A6B6C"/>
    <w:rsid w:val="005A750F"/>
    <w:rsid w:val="005A7894"/>
    <w:rsid w:val="005A7B7B"/>
    <w:rsid w:val="005A7C62"/>
    <w:rsid w:val="005A7EB2"/>
    <w:rsid w:val="005B07D7"/>
    <w:rsid w:val="005B07E6"/>
    <w:rsid w:val="005B1366"/>
    <w:rsid w:val="005B20D8"/>
    <w:rsid w:val="005B21E7"/>
    <w:rsid w:val="005B23C3"/>
    <w:rsid w:val="005B2599"/>
    <w:rsid w:val="005B280F"/>
    <w:rsid w:val="005B2AE6"/>
    <w:rsid w:val="005B30DB"/>
    <w:rsid w:val="005B3118"/>
    <w:rsid w:val="005B3365"/>
    <w:rsid w:val="005B37ED"/>
    <w:rsid w:val="005B3976"/>
    <w:rsid w:val="005B42CE"/>
    <w:rsid w:val="005B48F8"/>
    <w:rsid w:val="005B52FE"/>
    <w:rsid w:val="005B5369"/>
    <w:rsid w:val="005B54AE"/>
    <w:rsid w:val="005B5AEF"/>
    <w:rsid w:val="005B6111"/>
    <w:rsid w:val="005B709C"/>
    <w:rsid w:val="005B75BC"/>
    <w:rsid w:val="005B79CA"/>
    <w:rsid w:val="005B7C4D"/>
    <w:rsid w:val="005C040C"/>
    <w:rsid w:val="005C061E"/>
    <w:rsid w:val="005C0D02"/>
    <w:rsid w:val="005C1204"/>
    <w:rsid w:val="005C1458"/>
    <w:rsid w:val="005C1747"/>
    <w:rsid w:val="005C1BBC"/>
    <w:rsid w:val="005C1EB6"/>
    <w:rsid w:val="005C2850"/>
    <w:rsid w:val="005C2B4F"/>
    <w:rsid w:val="005C2D9C"/>
    <w:rsid w:val="005C2EE9"/>
    <w:rsid w:val="005C347E"/>
    <w:rsid w:val="005C365A"/>
    <w:rsid w:val="005C3DD3"/>
    <w:rsid w:val="005C3FAA"/>
    <w:rsid w:val="005C421B"/>
    <w:rsid w:val="005C451F"/>
    <w:rsid w:val="005C4569"/>
    <w:rsid w:val="005C4664"/>
    <w:rsid w:val="005C4A25"/>
    <w:rsid w:val="005C4AC6"/>
    <w:rsid w:val="005C4FE3"/>
    <w:rsid w:val="005C4FF1"/>
    <w:rsid w:val="005C5005"/>
    <w:rsid w:val="005C51C9"/>
    <w:rsid w:val="005C5260"/>
    <w:rsid w:val="005C5CE1"/>
    <w:rsid w:val="005C6D42"/>
    <w:rsid w:val="005C7822"/>
    <w:rsid w:val="005C7F54"/>
    <w:rsid w:val="005D01E4"/>
    <w:rsid w:val="005D0371"/>
    <w:rsid w:val="005D048C"/>
    <w:rsid w:val="005D06FB"/>
    <w:rsid w:val="005D0C9C"/>
    <w:rsid w:val="005D1376"/>
    <w:rsid w:val="005D1651"/>
    <w:rsid w:val="005D3885"/>
    <w:rsid w:val="005D3DCF"/>
    <w:rsid w:val="005D4068"/>
    <w:rsid w:val="005D4261"/>
    <w:rsid w:val="005D45FE"/>
    <w:rsid w:val="005D5D75"/>
    <w:rsid w:val="005D68DB"/>
    <w:rsid w:val="005D6CB6"/>
    <w:rsid w:val="005D71D3"/>
    <w:rsid w:val="005D783D"/>
    <w:rsid w:val="005D7A7C"/>
    <w:rsid w:val="005D7B49"/>
    <w:rsid w:val="005D7DF6"/>
    <w:rsid w:val="005E019C"/>
    <w:rsid w:val="005E0515"/>
    <w:rsid w:val="005E0744"/>
    <w:rsid w:val="005E1DD3"/>
    <w:rsid w:val="005E308F"/>
    <w:rsid w:val="005E3906"/>
    <w:rsid w:val="005E3A4E"/>
    <w:rsid w:val="005E3B9B"/>
    <w:rsid w:val="005E3ED3"/>
    <w:rsid w:val="005E4B80"/>
    <w:rsid w:val="005E5200"/>
    <w:rsid w:val="005E5593"/>
    <w:rsid w:val="005E5DCB"/>
    <w:rsid w:val="005E648E"/>
    <w:rsid w:val="005E6C26"/>
    <w:rsid w:val="005E6D02"/>
    <w:rsid w:val="005E72B3"/>
    <w:rsid w:val="005F011F"/>
    <w:rsid w:val="005F099A"/>
    <w:rsid w:val="005F1138"/>
    <w:rsid w:val="005F1875"/>
    <w:rsid w:val="005F1A0D"/>
    <w:rsid w:val="005F23FD"/>
    <w:rsid w:val="005F28B9"/>
    <w:rsid w:val="005F2DF3"/>
    <w:rsid w:val="005F32BE"/>
    <w:rsid w:val="005F3937"/>
    <w:rsid w:val="005F6AA6"/>
    <w:rsid w:val="005F7FE6"/>
    <w:rsid w:val="00600A47"/>
    <w:rsid w:val="006010DC"/>
    <w:rsid w:val="006019C5"/>
    <w:rsid w:val="00602344"/>
    <w:rsid w:val="00602391"/>
    <w:rsid w:val="006038C9"/>
    <w:rsid w:val="00604484"/>
    <w:rsid w:val="00604E87"/>
    <w:rsid w:val="006071AD"/>
    <w:rsid w:val="006077E1"/>
    <w:rsid w:val="0060798F"/>
    <w:rsid w:val="00607E52"/>
    <w:rsid w:val="006104A0"/>
    <w:rsid w:val="00611A46"/>
    <w:rsid w:val="00612617"/>
    <w:rsid w:val="00612869"/>
    <w:rsid w:val="006142B7"/>
    <w:rsid w:val="00614562"/>
    <w:rsid w:val="00614AFA"/>
    <w:rsid w:val="00615C51"/>
    <w:rsid w:val="00616082"/>
    <w:rsid w:val="00616242"/>
    <w:rsid w:val="006168A2"/>
    <w:rsid w:val="00620B20"/>
    <w:rsid w:val="00620C5B"/>
    <w:rsid w:val="00621033"/>
    <w:rsid w:val="00621520"/>
    <w:rsid w:val="00621E17"/>
    <w:rsid w:val="00621EB2"/>
    <w:rsid w:val="00621F8F"/>
    <w:rsid w:val="00621FB7"/>
    <w:rsid w:val="00622080"/>
    <w:rsid w:val="00622533"/>
    <w:rsid w:val="00622C9A"/>
    <w:rsid w:val="00624937"/>
    <w:rsid w:val="00625D42"/>
    <w:rsid w:val="006267B0"/>
    <w:rsid w:val="00626C5D"/>
    <w:rsid w:val="00630251"/>
    <w:rsid w:val="006319F1"/>
    <w:rsid w:val="006321F4"/>
    <w:rsid w:val="00633BA8"/>
    <w:rsid w:val="00633C4D"/>
    <w:rsid w:val="00633DF4"/>
    <w:rsid w:val="0063496A"/>
    <w:rsid w:val="00634C8B"/>
    <w:rsid w:val="00635B4D"/>
    <w:rsid w:val="00635E1F"/>
    <w:rsid w:val="00636566"/>
    <w:rsid w:val="006368C0"/>
    <w:rsid w:val="0063697A"/>
    <w:rsid w:val="00636C84"/>
    <w:rsid w:val="00636E3D"/>
    <w:rsid w:val="0063737E"/>
    <w:rsid w:val="006374E1"/>
    <w:rsid w:val="00637A20"/>
    <w:rsid w:val="00640374"/>
    <w:rsid w:val="00640A64"/>
    <w:rsid w:val="00640DE3"/>
    <w:rsid w:val="00641D8B"/>
    <w:rsid w:val="00641D8E"/>
    <w:rsid w:val="006422E3"/>
    <w:rsid w:val="0064254B"/>
    <w:rsid w:val="00642721"/>
    <w:rsid w:val="00642D4E"/>
    <w:rsid w:val="006431A2"/>
    <w:rsid w:val="00643704"/>
    <w:rsid w:val="00643DCC"/>
    <w:rsid w:val="006441F7"/>
    <w:rsid w:val="006453B7"/>
    <w:rsid w:val="00645587"/>
    <w:rsid w:val="00645680"/>
    <w:rsid w:val="00645764"/>
    <w:rsid w:val="00645868"/>
    <w:rsid w:val="006459D5"/>
    <w:rsid w:val="00645D26"/>
    <w:rsid w:val="00645DDF"/>
    <w:rsid w:val="00646236"/>
    <w:rsid w:val="00646539"/>
    <w:rsid w:val="006467B3"/>
    <w:rsid w:val="00646F1E"/>
    <w:rsid w:val="006500CB"/>
    <w:rsid w:val="00650159"/>
    <w:rsid w:val="006507BA"/>
    <w:rsid w:val="00651759"/>
    <w:rsid w:val="0065248A"/>
    <w:rsid w:val="00652FCE"/>
    <w:rsid w:val="00653CCB"/>
    <w:rsid w:val="00653F48"/>
    <w:rsid w:val="0065497D"/>
    <w:rsid w:val="006550DD"/>
    <w:rsid w:val="0065527D"/>
    <w:rsid w:val="00655AA7"/>
    <w:rsid w:val="00655F83"/>
    <w:rsid w:val="00656199"/>
    <w:rsid w:val="0065692B"/>
    <w:rsid w:val="00656B29"/>
    <w:rsid w:val="00657088"/>
    <w:rsid w:val="00657554"/>
    <w:rsid w:val="0065786F"/>
    <w:rsid w:val="00657982"/>
    <w:rsid w:val="00657DBD"/>
    <w:rsid w:val="00657E95"/>
    <w:rsid w:val="006602DE"/>
    <w:rsid w:val="0066063F"/>
    <w:rsid w:val="006607BB"/>
    <w:rsid w:val="00661032"/>
    <w:rsid w:val="00661289"/>
    <w:rsid w:val="00661EE9"/>
    <w:rsid w:val="00662510"/>
    <w:rsid w:val="00662D00"/>
    <w:rsid w:val="006630D8"/>
    <w:rsid w:val="0066379D"/>
    <w:rsid w:val="00663A71"/>
    <w:rsid w:val="00663B3C"/>
    <w:rsid w:val="00665434"/>
    <w:rsid w:val="006663BE"/>
    <w:rsid w:val="00666BBE"/>
    <w:rsid w:val="00666CFC"/>
    <w:rsid w:val="00670D60"/>
    <w:rsid w:val="00670FEC"/>
    <w:rsid w:val="0067180B"/>
    <w:rsid w:val="00671B42"/>
    <w:rsid w:val="0067396E"/>
    <w:rsid w:val="00673A59"/>
    <w:rsid w:val="00673C83"/>
    <w:rsid w:val="00673D3C"/>
    <w:rsid w:val="00673FD6"/>
    <w:rsid w:val="00674416"/>
    <w:rsid w:val="00674488"/>
    <w:rsid w:val="006758DA"/>
    <w:rsid w:val="00676301"/>
    <w:rsid w:val="0067772E"/>
    <w:rsid w:val="00677B87"/>
    <w:rsid w:val="00680227"/>
    <w:rsid w:val="00680314"/>
    <w:rsid w:val="006812E7"/>
    <w:rsid w:val="00681528"/>
    <w:rsid w:val="006816CB"/>
    <w:rsid w:val="0068197E"/>
    <w:rsid w:val="00681C58"/>
    <w:rsid w:val="006821E7"/>
    <w:rsid w:val="00682A0C"/>
    <w:rsid w:val="00683526"/>
    <w:rsid w:val="00683DB5"/>
    <w:rsid w:val="006842C7"/>
    <w:rsid w:val="00684D41"/>
    <w:rsid w:val="00685D54"/>
    <w:rsid w:val="0068693B"/>
    <w:rsid w:val="00686A15"/>
    <w:rsid w:val="00686CF7"/>
    <w:rsid w:val="00686FF2"/>
    <w:rsid w:val="0068742A"/>
    <w:rsid w:val="00687458"/>
    <w:rsid w:val="00687534"/>
    <w:rsid w:val="00687C55"/>
    <w:rsid w:val="00690153"/>
    <w:rsid w:val="0069016F"/>
    <w:rsid w:val="00690A14"/>
    <w:rsid w:val="00690F63"/>
    <w:rsid w:val="00691BB6"/>
    <w:rsid w:val="00692C29"/>
    <w:rsid w:val="00692E80"/>
    <w:rsid w:val="0069354C"/>
    <w:rsid w:val="0069393E"/>
    <w:rsid w:val="00693B3D"/>
    <w:rsid w:val="00693C6A"/>
    <w:rsid w:val="006940AC"/>
    <w:rsid w:val="0069544D"/>
    <w:rsid w:val="00695CB3"/>
    <w:rsid w:val="0069602D"/>
    <w:rsid w:val="006964B6"/>
    <w:rsid w:val="00696F59"/>
    <w:rsid w:val="006973B9"/>
    <w:rsid w:val="0069785C"/>
    <w:rsid w:val="00697B27"/>
    <w:rsid w:val="00697DFF"/>
    <w:rsid w:val="006A1400"/>
    <w:rsid w:val="006A1784"/>
    <w:rsid w:val="006A19FD"/>
    <w:rsid w:val="006A2468"/>
    <w:rsid w:val="006A2A72"/>
    <w:rsid w:val="006A2B2B"/>
    <w:rsid w:val="006A2B66"/>
    <w:rsid w:val="006A31DC"/>
    <w:rsid w:val="006A3BC4"/>
    <w:rsid w:val="006A3E40"/>
    <w:rsid w:val="006A46E6"/>
    <w:rsid w:val="006A4D3D"/>
    <w:rsid w:val="006A50E7"/>
    <w:rsid w:val="006A5D64"/>
    <w:rsid w:val="006A65E5"/>
    <w:rsid w:val="006A6744"/>
    <w:rsid w:val="006A72B7"/>
    <w:rsid w:val="006A7A86"/>
    <w:rsid w:val="006A7CB2"/>
    <w:rsid w:val="006A7D5C"/>
    <w:rsid w:val="006A7F76"/>
    <w:rsid w:val="006B03F5"/>
    <w:rsid w:val="006B05EF"/>
    <w:rsid w:val="006B07E7"/>
    <w:rsid w:val="006B089F"/>
    <w:rsid w:val="006B0D0C"/>
    <w:rsid w:val="006B1423"/>
    <w:rsid w:val="006B1921"/>
    <w:rsid w:val="006B1E82"/>
    <w:rsid w:val="006B2B16"/>
    <w:rsid w:val="006B2BC9"/>
    <w:rsid w:val="006B34D9"/>
    <w:rsid w:val="006B3664"/>
    <w:rsid w:val="006B38FC"/>
    <w:rsid w:val="006B3BB1"/>
    <w:rsid w:val="006B3C8A"/>
    <w:rsid w:val="006B3EE8"/>
    <w:rsid w:val="006B4EF0"/>
    <w:rsid w:val="006B5C60"/>
    <w:rsid w:val="006B7A17"/>
    <w:rsid w:val="006C00CA"/>
    <w:rsid w:val="006C1583"/>
    <w:rsid w:val="006C1DA7"/>
    <w:rsid w:val="006C215D"/>
    <w:rsid w:val="006C321D"/>
    <w:rsid w:val="006C3EE2"/>
    <w:rsid w:val="006C43BC"/>
    <w:rsid w:val="006C49F0"/>
    <w:rsid w:val="006C4F20"/>
    <w:rsid w:val="006C505B"/>
    <w:rsid w:val="006C5D23"/>
    <w:rsid w:val="006C5DFB"/>
    <w:rsid w:val="006C6209"/>
    <w:rsid w:val="006C7026"/>
    <w:rsid w:val="006C7CCA"/>
    <w:rsid w:val="006D059A"/>
    <w:rsid w:val="006D08F8"/>
    <w:rsid w:val="006D1BE4"/>
    <w:rsid w:val="006D1E7C"/>
    <w:rsid w:val="006D23F0"/>
    <w:rsid w:val="006D306A"/>
    <w:rsid w:val="006D338B"/>
    <w:rsid w:val="006D4585"/>
    <w:rsid w:val="006D55F4"/>
    <w:rsid w:val="006D5A76"/>
    <w:rsid w:val="006D6FD7"/>
    <w:rsid w:val="006D7620"/>
    <w:rsid w:val="006D7AA0"/>
    <w:rsid w:val="006D7CA8"/>
    <w:rsid w:val="006E0ADE"/>
    <w:rsid w:val="006E0D8F"/>
    <w:rsid w:val="006E168C"/>
    <w:rsid w:val="006E1842"/>
    <w:rsid w:val="006E243C"/>
    <w:rsid w:val="006E2F96"/>
    <w:rsid w:val="006E38F9"/>
    <w:rsid w:val="006E514F"/>
    <w:rsid w:val="006E7859"/>
    <w:rsid w:val="006E7CCE"/>
    <w:rsid w:val="006F0C3F"/>
    <w:rsid w:val="006F1695"/>
    <w:rsid w:val="006F1AE5"/>
    <w:rsid w:val="006F1C34"/>
    <w:rsid w:val="006F1E98"/>
    <w:rsid w:val="006F21DA"/>
    <w:rsid w:val="006F22C1"/>
    <w:rsid w:val="006F34FA"/>
    <w:rsid w:val="006F3574"/>
    <w:rsid w:val="006F3B32"/>
    <w:rsid w:val="006F42C9"/>
    <w:rsid w:val="006F4350"/>
    <w:rsid w:val="006F47F6"/>
    <w:rsid w:val="006F552B"/>
    <w:rsid w:val="006F5C13"/>
    <w:rsid w:val="006F5F30"/>
    <w:rsid w:val="006F6A0F"/>
    <w:rsid w:val="006F6A70"/>
    <w:rsid w:val="006F6C03"/>
    <w:rsid w:val="006F6EB7"/>
    <w:rsid w:val="0070037E"/>
    <w:rsid w:val="00700CA7"/>
    <w:rsid w:val="007017F2"/>
    <w:rsid w:val="007019AD"/>
    <w:rsid w:val="007019F7"/>
    <w:rsid w:val="00701A0D"/>
    <w:rsid w:val="00701DFA"/>
    <w:rsid w:val="00701EB6"/>
    <w:rsid w:val="00702264"/>
    <w:rsid w:val="0070320C"/>
    <w:rsid w:val="0070331C"/>
    <w:rsid w:val="00703354"/>
    <w:rsid w:val="007035A5"/>
    <w:rsid w:val="0070376D"/>
    <w:rsid w:val="00703909"/>
    <w:rsid w:val="0070416F"/>
    <w:rsid w:val="00704320"/>
    <w:rsid w:val="0070486B"/>
    <w:rsid w:val="0070587C"/>
    <w:rsid w:val="007058AD"/>
    <w:rsid w:val="00706BA6"/>
    <w:rsid w:val="00707D1B"/>
    <w:rsid w:val="00707D81"/>
    <w:rsid w:val="00707EF2"/>
    <w:rsid w:val="007104FE"/>
    <w:rsid w:val="00710FD8"/>
    <w:rsid w:val="0071141A"/>
    <w:rsid w:val="00711978"/>
    <w:rsid w:val="00711EEB"/>
    <w:rsid w:val="00712A4A"/>
    <w:rsid w:val="00712E38"/>
    <w:rsid w:val="00713700"/>
    <w:rsid w:val="00714139"/>
    <w:rsid w:val="00714F59"/>
    <w:rsid w:val="007151CA"/>
    <w:rsid w:val="007161AA"/>
    <w:rsid w:val="007165EA"/>
    <w:rsid w:val="00717C41"/>
    <w:rsid w:val="007204A8"/>
    <w:rsid w:val="00720916"/>
    <w:rsid w:val="00720A4A"/>
    <w:rsid w:val="00720BCF"/>
    <w:rsid w:val="0072183C"/>
    <w:rsid w:val="00721A98"/>
    <w:rsid w:val="00722660"/>
    <w:rsid w:val="007228FB"/>
    <w:rsid w:val="0072293B"/>
    <w:rsid w:val="007230B5"/>
    <w:rsid w:val="007231CB"/>
    <w:rsid w:val="00723841"/>
    <w:rsid w:val="00723A46"/>
    <w:rsid w:val="00723BC5"/>
    <w:rsid w:val="00723E89"/>
    <w:rsid w:val="00724160"/>
    <w:rsid w:val="0072468F"/>
    <w:rsid w:val="00724BF1"/>
    <w:rsid w:val="00725049"/>
    <w:rsid w:val="007257B8"/>
    <w:rsid w:val="00725CA2"/>
    <w:rsid w:val="00726558"/>
    <w:rsid w:val="007270CE"/>
    <w:rsid w:val="00727600"/>
    <w:rsid w:val="0072792C"/>
    <w:rsid w:val="007306CB"/>
    <w:rsid w:val="00730E1B"/>
    <w:rsid w:val="0073127F"/>
    <w:rsid w:val="00731A65"/>
    <w:rsid w:val="007323AA"/>
    <w:rsid w:val="00732D24"/>
    <w:rsid w:val="007331F5"/>
    <w:rsid w:val="00733323"/>
    <w:rsid w:val="00733418"/>
    <w:rsid w:val="00733B1E"/>
    <w:rsid w:val="00734A0F"/>
    <w:rsid w:val="0073502F"/>
    <w:rsid w:val="00735096"/>
    <w:rsid w:val="0073553E"/>
    <w:rsid w:val="007356DB"/>
    <w:rsid w:val="00735CAC"/>
    <w:rsid w:val="00737551"/>
    <w:rsid w:val="00740811"/>
    <w:rsid w:val="00741298"/>
    <w:rsid w:val="007418C3"/>
    <w:rsid w:val="007419FA"/>
    <w:rsid w:val="007420FB"/>
    <w:rsid w:val="007421E8"/>
    <w:rsid w:val="00742A14"/>
    <w:rsid w:val="00742B06"/>
    <w:rsid w:val="00744D65"/>
    <w:rsid w:val="00744D91"/>
    <w:rsid w:val="00745257"/>
    <w:rsid w:val="0074563C"/>
    <w:rsid w:val="00745BC4"/>
    <w:rsid w:val="00746840"/>
    <w:rsid w:val="00746BAA"/>
    <w:rsid w:val="00747D1D"/>
    <w:rsid w:val="007500CB"/>
    <w:rsid w:val="00750AD0"/>
    <w:rsid w:val="007516B6"/>
    <w:rsid w:val="00751B80"/>
    <w:rsid w:val="00752039"/>
    <w:rsid w:val="00752678"/>
    <w:rsid w:val="00753287"/>
    <w:rsid w:val="007533CC"/>
    <w:rsid w:val="00753FDF"/>
    <w:rsid w:val="00754EF1"/>
    <w:rsid w:val="007550E6"/>
    <w:rsid w:val="007552D5"/>
    <w:rsid w:val="007553D1"/>
    <w:rsid w:val="00755511"/>
    <w:rsid w:val="0075586F"/>
    <w:rsid w:val="00756D02"/>
    <w:rsid w:val="0075758E"/>
    <w:rsid w:val="00757702"/>
    <w:rsid w:val="0075782E"/>
    <w:rsid w:val="00757C93"/>
    <w:rsid w:val="00757F91"/>
    <w:rsid w:val="00760B4A"/>
    <w:rsid w:val="00761484"/>
    <w:rsid w:val="0076158E"/>
    <w:rsid w:val="00761E65"/>
    <w:rsid w:val="00762007"/>
    <w:rsid w:val="0076266C"/>
    <w:rsid w:val="00762D46"/>
    <w:rsid w:val="00763893"/>
    <w:rsid w:val="00763966"/>
    <w:rsid w:val="007640E6"/>
    <w:rsid w:val="00764CAC"/>
    <w:rsid w:val="0076591C"/>
    <w:rsid w:val="00765D37"/>
    <w:rsid w:val="0076659E"/>
    <w:rsid w:val="0076685E"/>
    <w:rsid w:val="007669C1"/>
    <w:rsid w:val="00766A8E"/>
    <w:rsid w:val="00766D19"/>
    <w:rsid w:val="007678EC"/>
    <w:rsid w:val="00770B7F"/>
    <w:rsid w:val="00771B86"/>
    <w:rsid w:val="00771DA7"/>
    <w:rsid w:val="00772705"/>
    <w:rsid w:val="00772AFD"/>
    <w:rsid w:val="00772C1D"/>
    <w:rsid w:val="00773603"/>
    <w:rsid w:val="0077458C"/>
    <w:rsid w:val="0077463A"/>
    <w:rsid w:val="007752DC"/>
    <w:rsid w:val="00775C27"/>
    <w:rsid w:val="00776D03"/>
    <w:rsid w:val="00776D58"/>
    <w:rsid w:val="00777B30"/>
    <w:rsid w:val="00777EED"/>
    <w:rsid w:val="007809F4"/>
    <w:rsid w:val="00781AB3"/>
    <w:rsid w:val="00781BAC"/>
    <w:rsid w:val="007826BF"/>
    <w:rsid w:val="00782824"/>
    <w:rsid w:val="00782FF6"/>
    <w:rsid w:val="0078382E"/>
    <w:rsid w:val="00783857"/>
    <w:rsid w:val="00783C4C"/>
    <w:rsid w:val="00784595"/>
    <w:rsid w:val="00784884"/>
    <w:rsid w:val="00784924"/>
    <w:rsid w:val="00784CB8"/>
    <w:rsid w:val="00784EAC"/>
    <w:rsid w:val="007854F8"/>
    <w:rsid w:val="00786860"/>
    <w:rsid w:val="00786AF9"/>
    <w:rsid w:val="00786FDF"/>
    <w:rsid w:val="00786FE7"/>
    <w:rsid w:val="007872D9"/>
    <w:rsid w:val="00787AE5"/>
    <w:rsid w:val="00790F4C"/>
    <w:rsid w:val="00791E71"/>
    <w:rsid w:val="0079360A"/>
    <w:rsid w:val="00793D17"/>
    <w:rsid w:val="00794189"/>
    <w:rsid w:val="007949E1"/>
    <w:rsid w:val="00794A87"/>
    <w:rsid w:val="00794E2E"/>
    <w:rsid w:val="00794EA0"/>
    <w:rsid w:val="007951AB"/>
    <w:rsid w:val="0079540D"/>
    <w:rsid w:val="0079597B"/>
    <w:rsid w:val="00795CA7"/>
    <w:rsid w:val="00795E7E"/>
    <w:rsid w:val="00796FC3"/>
    <w:rsid w:val="00797A5F"/>
    <w:rsid w:val="00797B3E"/>
    <w:rsid w:val="00797FFD"/>
    <w:rsid w:val="007A0259"/>
    <w:rsid w:val="007A06B9"/>
    <w:rsid w:val="007A0725"/>
    <w:rsid w:val="007A0759"/>
    <w:rsid w:val="007A0B54"/>
    <w:rsid w:val="007A0F37"/>
    <w:rsid w:val="007A273D"/>
    <w:rsid w:val="007A3E23"/>
    <w:rsid w:val="007A4A2A"/>
    <w:rsid w:val="007A518D"/>
    <w:rsid w:val="007A5607"/>
    <w:rsid w:val="007A5C43"/>
    <w:rsid w:val="007A6772"/>
    <w:rsid w:val="007A76FF"/>
    <w:rsid w:val="007A7C9E"/>
    <w:rsid w:val="007B0872"/>
    <w:rsid w:val="007B08FC"/>
    <w:rsid w:val="007B139C"/>
    <w:rsid w:val="007B2A52"/>
    <w:rsid w:val="007B31E4"/>
    <w:rsid w:val="007B3A01"/>
    <w:rsid w:val="007B41F6"/>
    <w:rsid w:val="007B46EC"/>
    <w:rsid w:val="007B4B4A"/>
    <w:rsid w:val="007B4B66"/>
    <w:rsid w:val="007B4BFF"/>
    <w:rsid w:val="007B4EE1"/>
    <w:rsid w:val="007B5685"/>
    <w:rsid w:val="007B6749"/>
    <w:rsid w:val="007B6C8D"/>
    <w:rsid w:val="007B6E2B"/>
    <w:rsid w:val="007B6FBE"/>
    <w:rsid w:val="007B7A25"/>
    <w:rsid w:val="007B7D1B"/>
    <w:rsid w:val="007C01FF"/>
    <w:rsid w:val="007C0922"/>
    <w:rsid w:val="007C0ABF"/>
    <w:rsid w:val="007C0F9F"/>
    <w:rsid w:val="007C10BC"/>
    <w:rsid w:val="007C1A6C"/>
    <w:rsid w:val="007C1D4B"/>
    <w:rsid w:val="007C1E8F"/>
    <w:rsid w:val="007C2037"/>
    <w:rsid w:val="007C2845"/>
    <w:rsid w:val="007C28A1"/>
    <w:rsid w:val="007C39EE"/>
    <w:rsid w:val="007C3D89"/>
    <w:rsid w:val="007C456F"/>
    <w:rsid w:val="007C4906"/>
    <w:rsid w:val="007C4E87"/>
    <w:rsid w:val="007C5F7F"/>
    <w:rsid w:val="007C6306"/>
    <w:rsid w:val="007C7BA1"/>
    <w:rsid w:val="007D1395"/>
    <w:rsid w:val="007D2682"/>
    <w:rsid w:val="007D2FCD"/>
    <w:rsid w:val="007D3FD4"/>
    <w:rsid w:val="007D4947"/>
    <w:rsid w:val="007D55EC"/>
    <w:rsid w:val="007D57CB"/>
    <w:rsid w:val="007D58CA"/>
    <w:rsid w:val="007D5B4A"/>
    <w:rsid w:val="007D5B6C"/>
    <w:rsid w:val="007D6136"/>
    <w:rsid w:val="007E0135"/>
    <w:rsid w:val="007E0D83"/>
    <w:rsid w:val="007E126A"/>
    <w:rsid w:val="007E1F20"/>
    <w:rsid w:val="007E1F7B"/>
    <w:rsid w:val="007E2281"/>
    <w:rsid w:val="007E234E"/>
    <w:rsid w:val="007E2AAA"/>
    <w:rsid w:val="007E2D50"/>
    <w:rsid w:val="007E46E2"/>
    <w:rsid w:val="007E4C8D"/>
    <w:rsid w:val="007E567A"/>
    <w:rsid w:val="007E56C5"/>
    <w:rsid w:val="007E581F"/>
    <w:rsid w:val="007E5D3D"/>
    <w:rsid w:val="007E63FE"/>
    <w:rsid w:val="007E73AC"/>
    <w:rsid w:val="007E7FCF"/>
    <w:rsid w:val="007F07A1"/>
    <w:rsid w:val="007F14FE"/>
    <w:rsid w:val="007F1A57"/>
    <w:rsid w:val="007F1CA1"/>
    <w:rsid w:val="007F204F"/>
    <w:rsid w:val="007F331C"/>
    <w:rsid w:val="007F3DFB"/>
    <w:rsid w:val="007F4428"/>
    <w:rsid w:val="007F4A3A"/>
    <w:rsid w:val="007F54C9"/>
    <w:rsid w:val="007F5B38"/>
    <w:rsid w:val="007F67EB"/>
    <w:rsid w:val="008000AC"/>
    <w:rsid w:val="008000AE"/>
    <w:rsid w:val="0080078B"/>
    <w:rsid w:val="0080158C"/>
    <w:rsid w:val="0080164F"/>
    <w:rsid w:val="00801715"/>
    <w:rsid w:val="00801A65"/>
    <w:rsid w:val="00801E43"/>
    <w:rsid w:val="008024BF"/>
    <w:rsid w:val="00802C8B"/>
    <w:rsid w:val="00803DA1"/>
    <w:rsid w:val="00804AC5"/>
    <w:rsid w:val="00804C95"/>
    <w:rsid w:val="00804D9F"/>
    <w:rsid w:val="008051D5"/>
    <w:rsid w:val="00805C1B"/>
    <w:rsid w:val="00806212"/>
    <w:rsid w:val="00807228"/>
    <w:rsid w:val="00807877"/>
    <w:rsid w:val="00807F94"/>
    <w:rsid w:val="00810131"/>
    <w:rsid w:val="00810176"/>
    <w:rsid w:val="0081059E"/>
    <w:rsid w:val="00810ED4"/>
    <w:rsid w:val="008113B8"/>
    <w:rsid w:val="00811C40"/>
    <w:rsid w:val="00811DB0"/>
    <w:rsid w:val="00812432"/>
    <w:rsid w:val="0081322A"/>
    <w:rsid w:val="008139C6"/>
    <w:rsid w:val="008142E9"/>
    <w:rsid w:val="00814C8B"/>
    <w:rsid w:val="00814E4E"/>
    <w:rsid w:val="008153E9"/>
    <w:rsid w:val="00815703"/>
    <w:rsid w:val="0081599E"/>
    <w:rsid w:val="00816029"/>
    <w:rsid w:val="00816194"/>
    <w:rsid w:val="008161DD"/>
    <w:rsid w:val="008175D9"/>
    <w:rsid w:val="00820252"/>
    <w:rsid w:val="008212D6"/>
    <w:rsid w:val="00821EB0"/>
    <w:rsid w:val="00822007"/>
    <w:rsid w:val="00822252"/>
    <w:rsid w:val="00823717"/>
    <w:rsid w:val="0082387B"/>
    <w:rsid w:val="00823A69"/>
    <w:rsid w:val="008246AB"/>
    <w:rsid w:val="00824B30"/>
    <w:rsid w:val="00824FE1"/>
    <w:rsid w:val="008253F5"/>
    <w:rsid w:val="008262C0"/>
    <w:rsid w:val="00826BCE"/>
    <w:rsid w:val="00826FF0"/>
    <w:rsid w:val="008273DC"/>
    <w:rsid w:val="0082753B"/>
    <w:rsid w:val="00827CF7"/>
    <w:rsid w:val="00827E13"/>
    <w:rsid w:val="00827EC3"/>
    <w:rsid w:val="00830393"/>
    <w:rsid w:val="008310C8"/>
    <w:rsid w:val="00831565"/>
    <w:rsid w:val="0083216F"/>
    <w:rsid w:val="008325A7"/>
    <w:rsid w:val="00832765"/>
    <w:rsid w:val="008329D5"/>
    <w:rsid w:val="008337AE"/>
    <w:rsid w:val="008337DA"/>
    <w:rsid w:val="00833BA2"/>
    <w:rsid w:val="00834084"/>
    <w:rsid w:val="008355AC"/>
    <w:rsid w:val="008355BE"/>
    <w:rsid w:val="00835FF0"/>
    <w:rsid w:val="008360A6"/>
    <w:rsid w:val="008360B8"/>
    <w:rsid w:val="0083657A"/>
    <w:rsid w:val="00836DBC"/>
    <w:rsid w:val="00837765"/>
    <w:rsid w:val="00837D9F"/>
    <w:rsid w:val="00841246"/>
    <w:rsid w:val="008415B0"/>
    <w:rsid w:val="008417C1"/>
    <w:rsid w:val="00841858"/>
    <w:rsid w:val="00842A80"/>
    <w:rsid w:val="00842AA3"/>
    <w:rsid w:val="00842D46"/>
    <w:rsid w:val="00843363"/>
    <w:rsid w:val="008435B9"/>
    <w:rsid w:val="00844497"/>
    <w:rsid w:val="008448BB"/>
    <w:rsid w:val="00844A59"/>
    <w:rsid w:val="0084527C"/>
    <w:rsid w:val="00847902"/>
    <w:rsid w:val="00851A96"/>
    <w:rsid w:val="00852BA1"/>
    <w:rsid w:val="0085315D"/>
    <w:rsid w:val="00853392"/>
    <w:rsid w:val="008537AE"/>
    <w:rsid w:val="00854720"/>
    <w:rsid w:val="00855179"/>
    <w:rsid w:val="008551EE"/>
    <w:rsid w:val="0085520C"/>
    <w:rsid w:val="00855A91"/>
    <w:rsid w:val="00855B83"/>
    <w:rsid w:val="00856C90"/>
    <w:rsid w:val="008571B4"/>
    <w:rsid w:val="008577C3"/>
    <w:rsid w:val="00860A32"/>
    <w:rsid w:val="00860D69"/>
    <w:rsid w:val="008629AE"/>
    <w:rsid w:val="00864099"/>
    <w:rsid w:val="00864D46"/>
    <w:rsid w:val="00864FBB"/>
    <w:rsid w:val="00865C82"/>
    <w:rsid w:val="0086685E"/>
    <w:rsid w:val="008668E7"/>
    <w:rsid w:val="008670B7"/>
    <w:rsid w:val="00870C14"/>
    <w:rsid w:val="00871ACE"/>
    <w:rsid w:val="00872557"/>
    <w:rsid w:val="0087349A"/>
    <w:rsid w:val="00873A73"/>
    <w:rsid w:val="00873D37"/>
    <w:rsid w:val="008743B2"/>
    <w:rsid w:val="0087494C"/>
    <w:rsid w:val="0087569A"/>
    <w:rsid w:val="00876919"/>
    <w:rsid w:val="00876F38"/>
    <w:rsid w:val="00876F4D"/>
    <w:rsid w:val="00877457"/>
    <w:rsid w:val="008774A0"/>
    <w:rsid w:val="00877539"/>
    <w:rsid w:val="00877AE9"/>
    <w:rsid w:val="00880A84"/>
    <w:rsid w:val="0088109F"/>
    <w:rsid w:val="00881518"/>
    <w:rsid w:val="00881621"/>
    <w:rsid w:val="00881FDD"/>
    <w:rsid w:val="008824C6"/>
    <w:rsid w:val="0088285A"/>
    <w:rsid w:val="00883DF2"/>
    <w:rsid w:val="00884606"/>
    <w:rsid w:val="0088505B"/>
    <w:rsid w:val="008850C6"/>
    <w:rsid w:val="00885AE1"/>
    <w:rsid w:val="00886521"/>
    <w:rsid w:val="00886E37"/>
    <w:rsid w:val="00887034"/>
    <w:rsid w:val="00887166"/>
    <w:rsid w:val="00887935"/>
    <w:rsid w:val="00887CD6"/>
    <w:rsid w:val="00887F25"/>
    <w:rsid w:val="008916E3"/>
    <w:rsid w:val="00891B3E"/>
    <w:rsid w:val="00891C0B"/>
    <w:rsid w:val="00891CFD"/>
    <w:rsid w:val="00893341"/>
    <w:rsid w:val="008938CD"/>
    <w:rsid w:val="00894959"/>
    <w:rsid w:val="00895920"/>
    <w:rsid w:val="00895D70"/>
    <w:rsid w:val="00895F76"/>
    <w:rsid w:val="008961DC"/>
    <w:rsid w:val="00896E02"/>
    <w:rsid w:val="008976F6"/>
    <w:rsid w:val="008979B9"/>
    <w:rsid w:val="00897EB8"/>
    <w:rsid w:val="008A06D0"/>
    <w:rsid w:val="008A0D8B"/>
    <w:rsid w:val="008A1167"/>
    <w:rsid w:val="008A120A"/>
    <w:rsid w:val="008A1F55"/>
    <w:rsid w:val="008A29A4"/>
    <w:rsid w:val="008A33D5"/>
    <w:rsid w:val="008A347B"/>
    <w:rsid w:val="008A35D4"/>
    <w:rsid w:val="008A368D"/>
    <w:rsid w:val="008A3D4B"/>
    <w:rsid w:val="008A44AD"/>
    <w:rsid w:val="008A485C"/>
    <w:rsid w:val="008A53D1"/>
    <w:rsid w:val="008A656C"/>
    <w:rsid w:val="008A6657"/>
    <w:rsid w:val="008A6E0D"/>
    <w:rsid w:val="008A6F87"/>
    <w:rsid w:val="008A73D3"/>
    <w:rsid w:val="008A777F"/>
    <w:rsid w:val="008A7DB6"/>
    <w:rsid w:val="008B06FF"/>
    <w:rsid w:val="008B1339"/>
    <w:rsid w:val="008B1464"/>
    <w:rsid w:val="008B1A65"/>
    <w:rsid w:val="008B26FB"/>
    <w:rsid w:val="008B288D"/>
    <w:rsid w:val="008B2D2C"/>
    <w:rsid w:val="008B38A1"/>
    <w:rsid w:val="008B45D8"/>
    <w:rsid w:val="008B46D7"/>
    <w:rsid w:val="008B533A"/>
    <w:rsid w:val="008B5546"/>
    <w:rsid w:val="008B62EB"/>
    <w:rsid w:val="008B6689"/>
    <w:rsid w:val="008B6C7A"/>
    <w:rsid w:val="008B6F03"/>
    <w:rsid w:val="008B70D6"/>
    <w:rsid w:val="008B748B"/>
    <w:rsid w:val="008B761F"/>
    <w:rsid w:val="008B7760"/>
    <w:rsid w:val="008B7CFC"/>
    <w:rsid w:val="008B7F93"/>
    <w:rsid w:val="008C0481"/>
    <w:rsid w:val="008C0583"/>
    <w:rsid w:val="008C1618"/>
    <w:rsid w:val="008C1EB5"/>
    <w:rsid w:val="008C26B5"/>
    <w:rsid w:val="008C2AE1"/>
    <w:rsid w:val="008C2F16"/>
    <w:rsid w:val="008C3451"/>
    <w:rsid w:val="008C5BB2"/>
    <w:rsid w:val="008C5EAC"/>
    <w:rsid w:val="008C607C"/>
    <w:rsid w:val="008C6C4E"/>
    <w:rsid w:val="008C7673"/>
    <w:rsid w:val="008D10C5"/>
    <w:rsid w:val="008D1E50"/>
    <w:rsid w:val="008D2523"/>
    <w:rsid w:val="008D2C61"/>
    <w:rsid w:val="008D36BD"/>
    <w:rsid w:val="008D3F22"/>
    <w:rsid w:val="008D468A"/>
    <w:rsid w:val="008D5652"/>
    <w:rsid w:val="008D664D"/>
    <w:rsid w:val="008D6B13"/>
    <w:rsid w:val="008D78C6"/>
    <w:rsid w:val="008E0307"/>
    <w:rsid w:val="008E0F72"/>
    <w:rsid w:val="008E1540"/>
    <w:rsid w:val="008E1BF7"/>
    <w:rsid w:val="008E30CC"/>
    <w:rsid w:val="008E3487"/>
    <w:rsid w:val="008E3676"/>
    <w:rsid w:val="008E443B"/>
    <w:rsid w:val="008E445D"/>
    <w:rsid w:val="008E46E3"/>
    <w:rsid w:val="008E4793"/>
    <w:rsid w:val="008E4A10"/>
    <w:rsid w:val="008E553F"/>
    <w:rsid w:val="008E57BB"/>
    <w:rsid w:val="008E6229"/>
    <w:rsid w:val="008E6391"/>
    <w:rsid w:val="008E75E9"/>
    <w:rsid w:val="008E7A0A"/>
    <w:rsid w:val="008E7DAF"/>
    <w:rsid w:val="008F054A"/>
    <w:rsid w:val="008F08B5"/>
    <w:rsid w:val="008F0CBC"/>
    <w:rsid w:val="008F10B4"/>
    <w:rsid w:val="008F1393"/>
    <w:rsid w:val="008F1A4F"/>
    <w:rsid w:val="008F1C83"/>
    <w:rsid w:val="008F2B92"/>
    <w:rsid w:val="008F33E7"/>
    <w:rsid w:val="008F33FF"/>
    <w:rsid w:val="008F3A21"/>
    <w:rsid w:val="008F3E00"/>
    <w:rsid w:val="008F4869"/>
    <w:rsid w:val="008F4947"/>
    <w:rsid w:val="008F4F06"/>
    <w:rsid w:val="008F5197"/>
    <w:rsid w:val="008F52C5"/>
    <w:rsid w:val="008F546A"/>
    <w:rsid w:val="008F5F05"/>
    <w:rsid w:val="008F60B0"/>
    <w:rsid w:val="008F6301"/>
    <w:rsid w:val="008F71CB"/>
    <w:rsid w:val="008F72A6"/>
    <w:rsid w:val="008F7B96"/>
    <w:rsid w:val="00901420"/>
    <w:rsid w:val="0090167E"/>
    <w:rsid w:val="00901F63"/>
    <w:rsid w:val="009022C3"/>
    <w:rsid w:val="009025F7"/>
    <w:rsid w:val="009028EA"/>
    <w:rsid w:val="0090298B"/>
    <w:rsid w:val="00902AA0"/>
    <w:rsid w:val="00902ADD"/>
    <w:rsid w:val="009033CD"/>
    <w:rsid w:val="00903583"/>
    <w:rsid w:val="00904327"/>
    <w:rsid w:val="00904485"/>
    <w:rsid w:val="00904A24"/>
    <w:rsid w:val="00904CE7"/>
    <w:rsid w:val="0090514A"/>
    <w:rsid w:val="00905707"/>
    <w:rsid w:val="00907156"/>
    <w:rsid w:val="0090733F"/>
    <w:rsid w:val="009073DB"/>
    <w:rsid w:val="009074E6"/>
    <w:rsid w:val="009079AC"/>
    <w:rsid w:val="00907E3E"/>
    <w:rsid w:val="00910293"/>
    <w:rsid w:val="009102DA"/>
    <w:rsid w:val="009114AE"/>
    <w:rsid w:val="00911D98"/>
    <w:rsid w:val="009122A3"/>
    <w:rsid w:val="009125E9"/>
    <w:rsid w:val="00913177"/>
    <w:rsid w:val="00913B22"/>
    <w:rsid w:val="00913D71"/>
    <w:rsid w:val="009142A4"/>
    <w:rsid w:val="00914597"/>
    <w:rsid w:val="00914D99"/>
    <w:rsid w:val="0091649E"/>
    <w:rsid w:val="009169D1"/>
    <w:rsid w:val="00920B56"/>
    <w:rsid w:val="00921ABE"/>
    <w:rsid w:val="00922561"/>
    <w:rsid w:val="009226B7"/>
    <w:rsid w:val="00922917"/>
    <w:rsid w:val="00923E9F"/>
    <w:rsid w:val="00924272"/>
    <w:rsid w:val="00925E5E"/>
    <w:rsid w:val="00926B58"/>
    <w:rsid w:val="00927613"/>
    <w:rsid w:val="00930120"/>
    <w:rsid w:val="00930CCF"/>
    <w:rsid w:val="0093106D"/>
    <w:rsid w:val="0093176A"/>
    <w:rsid w:val="00931A15"/>
    <w:rsid w:val="00931F29"/>
    <w:rsid w:val="0093217D"/>
    <w:rsid w:val="00932674"/>
    <w:rsid w:val="0093352A"/>
    <w:rsid w:val="00933686"/>
    <w:rsid w:val="00933E2D"/>
    <w:rsid w:val="00934737"/>
    <w:rsid w:val="009348D7"/>
    <w:rsid w:val="009351C1"/>
    <w:rsid w:val="009357D9"/>
    <w:rsid w:val="009362FA"/>
    <w:rsid w:val="009365A8"/>
    <w:rsid w:val="00937B1C"/>
    <w:rsid w:val="00941470"/>
    <w:rsid w:val="00941AF0"/>
    <w:rsid w:val="00941C88"/>
    <w:rsid w:val="0094205C"/>
    <w:rsid w:val="00942315"/>
    <w:rsid w:val="0094331E"/>
    <w:rsid w:val="009435CD"/>
    <w:rsid w:val="00943654"/>
    <w:rsid w:val="00943CBA"/>
    <w:rsid w:val="00943EFF"/>
    <w:rsid w:val="00944823"/>
    <w:rsid w:val="00944A67"/>
    <w:rsid w:val="00945649"/>
    <w:rsid w:val="009458B3"/>
    <w:rsid w:val="00945EED"/>
    <w:rsid w:val="00946532"/>
    <w:rsid w:val="0094729F"/>
    <w:rsid w:val="00947517"/>
    <w:rsid w:val="0094781F"/>
    <w:rsid w:val="00947FE5"/>
    <w:rsid w:val="0095019D"/>
    <w:rsid w:val="009502D6"/>
    <w:rsid w:val="009504C4"/>
    <w:rsid w:val="00950957"/>
    <w:rsid w:val="00950DBE"/>
    <w:rsid w:val="009514CB"/>
    <w:rsid w:val="00951D6E"/>
    <w:rsid w:val="009520D6"/>
    <w:rsid w:val="0095236C"/>
    <w:rsid w:val="00952B4E"/>
    <w:rsid w:val="00953247"/>
    <w:rsid w:val="00953377"/>
    <w:rsid w:val="0095350D"/>
    <w:rsid w:val="00953A22"/>
    <w:rsid w:val="00953D34"/>
    <w:rsid w:val="009544A3"/>
    <w:rsid w:val="009545CB"/>
    <w:rsid w:val="00954B35"/>
    <w:rsid w:val="00954F7D"/>
    <w:rsid w:val="009558F1"/>
    <w:rsid w:val="00955B0F"/>
    <w:rsid w:val="009567BE"/>
    <w:rsid w:val="009570F9"/>
    <w:rsid w:val="009573AD"/>
    <w:rsid w:val="00957463"/>
    <w:rsid w:val="009576ED"/>
    <w:rsid w:val="00957823"/>
    <w:rsid w:val="00957DD7"/>
    <w:rsid w:val="00960B44"/>
    <w:rsid w:val="0096119A"/>
    <w:rsid w:val="009615C8"/>
    <w:rsid w:val="009622EC"/>
    <w:rsid w:val="00962643"/>
    <w:rsid w:val="009636AB"/>
    <w:rsid w:val="00963A8F"/>
    <w:rsid w:val="00963D23"/>
    <w:rsid w:val="009648B6"/>
    <w:rsid w:val="00964A6E"/>
    <w:rsid w:val="00965639"/>
    <w:rsid w:val="00966043"/>
    <w:rsid w:val="009666D4"/>
    <w:rsid w:val="00966AF4"/>
    <w:rsid w:val="00966FB4"/>
    <w:rsid w:val="009703B1"/>
    <w:rsid w:val="009705A3"/>
    <w:rsid w:val="00971B57"/>
    <w:rsid w:val="00971C84"/>
    <w:rsid w:val="00971F79"/>
    <w:rsid w:val="009729F8"/>
    <w:rsid w:val="0097346B"/>
    <w:rsid w:val="0097381D"/>
    <w:rsid w:val="009739B9"/>
    <w:rsid w:val="009745A8"/>
    <w:rsid w:val="009748A3"/>
    <w:rsid w:val="009748AB"/>
    <w:rsid w:val="00975ADE"/>
    <w:rsid w:val="00975E82"/>
    <w:rsid w:val="009775C1"/>
    <w:rsid w:val="00977773"/>
    <w:rsid w:val="00977FD7"/>
    <w:rsid w:val="009809D2"/>
    <w:rsid w:val="00980B23"/>
    <w:rsid w:val="00980B92"/>
    <w:rsid w:val="009814EB"/>
    <w:rsid w:val="00981D6A"/>
    <w:rsid w:val="00982B4C"/>
    <w:rsid w:val="00982BDD"/>
    <w:rsid w:val="00982DAA"/>
    <w:rsid w:val="00982E45"/>
    <w:rsid w:val="009831DE"/>
    <w:rsid w:val="0098371E"/>
    <w:rsid w:val="009844E1"/>
    <w:rsid w:val="00985090"/>
    <w:rsid w:val="00985C12"/>
    <w:rsid w:val="0098657E"/>
    <w:rsid w:val="00987A6A"/>
    <w:rsid w:val="00987C92"/>
    <w:rsid w:val="00990901"/>
    <w:rsid w:val="00991005"/>
    <w:rsid w:val="009913A6"/>
    <w:rsid w:val="009914E6"/>
    <w:rsid w:val="00991AC2"/>
    <w:rsid w:val="00991BA7"/>
    <w:rsid w:val="00991D7E"/>
    <w:rsid w:val="00991E18"/>
    <w:rsid w:val="00991F2D"/>
    <w:rsid w:val="00992025"/>
    <w:rsid w:val="00992BED"/>
    <w:rsid w:val="00993B1E"/>
    <w:rsid w:val="00993C52"/>
    <w:rsid w:val="009947A2"/>
    <w:rsid w:val="00994B51"/>
    <w:rsid w:val="00994D86"/>
    <w:rsid w:val="00994E64"/>
    <w:rsid w:val="00995147"/>
    <w:rsid w:val="00995180"/>
    <w:rsid w:val="00995E04"/>
    <w:rsid w:val="0099657D"/>
    <w:rsid w:val="00996763"/>
    <w:rsid w:val="00996DB6"/>
    <w:rsid w:val="00996E29"/>
    <w:rsid w:val="009971B6"/>
    <w:rsid w:val="00997384"/>
    <w:rsid w:val="009A07AF"/>
    <w:rsid w:val="009A0AB7"/>
    <w:rsid w:val="009A0B8A"/>
    <w:rsid w:val="009A170A"/>
    <w:rsid w:val="009A1BBE"/>
    <w:rsid w:val="009A1CD0"/>
    <w:rsid w:val="009A1D3F"/>
    <w:rsid w:val="009A1E54"/>
    <w:rsid w:val="009A2692"/>
    <w:rsid w:val="009A273D"/>
    <w:rsid w:val="009A2860"/>
    <w:rsid w:val="009A2A45"/>
    <w:rsid w:val="009A34B6"/>
    <w:rsid w:val="009A3E68"/>
    <w:rsid w:val="009A3EFD"/>
    <w:rsid w:val="009A4328"/>
    <w:rsid w:val="009A465B"/>
    <w:rsid w:val="009A484B"/>
    <w:rsid w:val="009A5C68"/>
    <w:rsid w:val="009A7055"/>
    <w:rsid w:val="009A775B"/>
    <w:rsid w:val="009A7DF9"/>
    <w:rsid w:val="009B0DD7"/>
    <w:rsid w:val="009B13A4"/>
    <w:rsid w:val="009B1C37"/>
    <w:rsid w:val="009B1D85"/>
    <w:rsid w:val="009B292A"/>
    <w:rsid w:val="009B3570"/>
    <w:rsid w:val="009B3879"/>
    <w:rsid w:val="009B4B1F"/>
    <w:rsid w:val="009B535B"/>
    <w:rsid w:val="009B63C4"/>
    <w:rsid w:val="009B6F06"/>
    <w:rsid w:val="009B7DBE"/>
    <w:rsid w:val="009B7E36"/>
    <w:rsid w:val="009C05FC"/>
    <w:rsid w:val="009C06DB"/>
    <w:rsid w:val="009C0790"/>
    <w:rsid w:val="009C211F"/>
    <w:rsid w:val="009C23A3"/>
    <w:rsid w:val="009C266C"/>
    <w:rsid w:val="009C26E3"/>
    <w:rsid w:val="009C2EE1"/>
    <w:rsid w:val="009C3A94"/>
    <w:rsid w:val="009C3B29"/>
    <w:rsid w:val="009C418C"/>
    <w:rsid w:val="009C4593"/>
    <w:rsid w:val="009C4C86"/>
    <w:rsid w:val="009C5906"/>
    <w:rsid w:val="009C6285"/>
    <w:rsid w:val="009C66C8"/>
    <w:rsid w:val="009C6F62"/>
    <w:rsid w:val="009C7079"/>
    <w:rsid w:val="009C7774"/>
    <w:rsid w:val="009D0030"/>
    <w:rsid w:val="009D0B1C"/>
    <w:rsid w:val="009D18FE"/>
    <w:rsid w:val="009D1917"/>
    <w:rsid w:val="009D1A73"/>
    <w:rsid w:val="009D1AA9"/>
    <w:rsid w:val="009D252C"/>
    <w:rsid w:val="009D2ACB"/>
    <w:rsid w:val="009D30BF"/>
    <w:rsid w:val="009D39C1"/>
    <w:rsid w:val="009D459E"/>
    <w:rsid w:val="009D513B"/>
    <w:rsid w:val="009D5523"/>
    <w:rsid w:val="009D5916"/>
    <w:rsid w:val="009D653C"/>
    <w:rsid w:val="009D7313"/>
    <w:rsid w:val="009D782D"/>
    <w:rsid w:val="009E0127"/>
    <w:rsid w:val="009E0D5F"/>
    <w:rsid w:val="009E1033"/>
    <w:rsid w:val="009E2F73"/>
    <w:rsid w:val="009E34A7"/>
    <w:rsid w:val="009E3780"/>
    <w:rsid w:val="009E420C"/>
    <w:rsid w:val="009E472C"/>
    <w:rsid w:val="009E50BE"/>
    <w:rsid w:val="009E5398"/>
    <w:rsid w:val="009E79D1"/>
    <w:rsid w:val="009F09FA"/>
    <w:rsid w:val="009F1363"/>
    <w:rsid w:val="009F203E"/>
    <w:rsid w:val="009F26CC"/>
    <w:rsid w:val="009F36AB"/>
    <w:rsid w:val="009F3A72"/>
    <w:rsid w:val="009F4871"/>
    <w:rsid w:val="009F4B33"/>
    <w:rsid w:val="009F56FE"/>
    <w:rsid w:val="009F5735"/>
    <w:rsid w:val="009F5DBC"/>
    <w:rsid w:val="009F63B4"/>
    <w:rsid w:val="009F6B77"/>
    <w:rsid w:val="009F72AC"/>
    <w:rsid w:val="009F7FBE"/>
    <w:rsid w:val="00A003CB"/>
    <w:rsid w:val="00A0055D"/>
    <w:rsid w:val="00A008D7"/>
    <w:rsid w:val="00A0102D"/>
    <w:rsid w:val="00A011ED"/>
    <w:rsid w:val="00A01E13"/>
    <w:rsid w:val="00A0208A"/>
    <w:rsid w:val="00A025BF"/>
    <w:rsid w:val="00A028D5"/>
    <w:rsid w:val="00A032D6"/>
    <w:rsid w:val="00A033E9"/>
    <w:rsid w:val="00A0374B"/>
    <w:rsid w:val="00A03839"/>
    <w:rsid w:val="00A0390B"/>
    <w:rsid w:val="00A03FA1"/>
    <w:rsid w:val="00A04094"/>
    <w:rsid w:val="00A0435E"/>
    <w:rsid w:val="00A05A70"/>
    <w:rsid w:val="00A06039"/>
    <w:rsid w:val="00A06055"/>
    <w:rsid w:val="00A060DC"/>
    <w:rsid w:val="00A06DFD"/>
    <w:rsid w:val="00A06E63"/>
    <w:rsid w:val="00A079DF"/>
    <w:rsid w:val="00A10346"/>
    <w:rsid w:val="00A105F3"/>
    <w:rsid w:val="00A1226D"/>
    <w:rsid w:val="00A12550"/>
    <w:rsid w:val="00A12CE3"/>
    <w:rsid w:val="00A12ECB"/>
    <w:rsid w:val="00A137E7"/>
    <w:rsid w:val="00A1393E"/>
    <w:rsid w:val="00A139B2"/>
    <w:rsid w:val="00A13D79"/>
    <w:rsid w:val="00A13E59"/>
    <w:rsid w:val="00A14585"/>
    <w:rsid w:val="00A148AE"/>
    <w:rsid w:val="00A14D2F"/>
    <w:rsid w:val="00A1513E"/>
    <w:rsid w:val="00A15B16"/>
    <w:rsid w:val="00A16520"/>
    <w:rsid w:val="00A16A2D"/>
    <w:rsid w:val="00A16F90"/>
    <w:rsid w:val="00A17227"/>
    <w:rsid w:val="00A176F6"/>
    <w:rsid w:val="00A20286"/>
    <w:rsid w:val="00A2075D"/>
    <w:rsid w:val="00A20DE4"/>
    <w:rsid w:val="00A21E92"/>
    <w:rsid w:val="00A220EA"/>
    <w:rsid w:val="00A22349"/>
    <w:rsid w:val="00A22FA7"/>
    <w:rsid w:val="00A23273"/>
    <w:rsid w:val="00A23306"/>
    <w:rsid w:val="00A23DF4"/>
    <w:rsid w:val="00A24550"/>
    <w:rsid w:val="00A25843"/>
    <w:rsid w:val="00A25899"/>
    <w:rsid w:val="00A27360"/>
    <w:rsid w:val="00A27665"/>
    <w:rsid w:val="00A31A0B"/>
    <w:rsid w:val="00A32599"/>
    <w:rsid w:val="00A33D5B"/>
    <w:rsid w:val="00A34225"/>
    <w:rsid w:val="00A35450"/>
    <w:rsid w:val="00A362F7"/>
    <w:rsid w:val="00A36F2C"/>
    <w:rsid w:val="00A37068"/>
    <w:rsid w:val="00A37A04"/>
    <w:rsid w:val="00A409BA"/>
    <w:rsid w:val="00A40E9B"/>
    <w:rsid w:val="00A41320"/>
    <w:rsid w:val="00A41E4F"/>
    <w:rsid w:val="00A423F1"/>
    <w:rsid w:val="00A425E5"/>
    <w:rsid w:val="00A4282F"/>
    <w:rsid w:val="00A4283E"/>
    <w:rsid w:val="00A42D2A"/>
    <w:rsid w:val="00A43024"/>
    <w:rsid w:val="00A430BC"/>
    <w:rsid w:val="00A43208"/>
    <w:rsid w:val="00A43A19"/>
    <w:rsid w:val="00A44040"/>
    <w:rsid w:val="00A443C6"/>
    <w:rsid w:val="00A448FB"/>
    <w:rsid w:val="00A44F41"/>
    <w:rsid w:val="00A455B3"/>
    <w:rsid w:val="00A4565C"/>
    <w:rsid w:val="00A46171"/>
    <w:rsid w:val="00A4653D"/>
    <w:rsid w:val="00A47635"/>
    <w:rsid w:val="00A476A3"/>
    <w:rsid w:val="00A47AE0"/>
    <w:rsid w:val="00A51297"/>
    <w:rsid w:val="00A513CD"/>
    <w:rsid w:val="00A52A09"/>
    <w:rsid w:val="00A532F7"/>
    <w:rsid w:val="00A5368D"/>
    <w:rsid w:val="00A538AE"/>
    <w:rsid w:val="00A547CA"/>
    <w:rsid w:val="00A54958"/>
    <w:rsid w:val="00A54C2C"/>
    <w:rsid w:val="00A54C36"/>
    <w:rsid w:val="00A54DC5"/>
    <w:rsid w:val="00A551C9"/>
    <w:rsid w:val="00A55788"/>
    <w:rsid w:val="00A561CC"/>
    <w:rsid w:val="00A56893"/>
    <w:rsid w:val="00A57231"/>
    <w:rsid w:val="00A57509"/>
    <w:rsid w:val="00A5758B"/>
    <w:rsid w:val="00A57B69"/>
    <w:rsid w:val="00A600AA"/>
    <w:rsid w:val="00A60A84"/>
    <w:rsid w:val="00A62F6E"/>
    <w:rsid w:val="00A6331D"/>
    <w:rsid w:val="00A64610"/>
    <w:rsid w:val="00A65680"/>
    <w:rsid w:val="00A65989"/>
    <w:rsid w:val="00A65A8B"/>
    <w:rsid w:val="00A65E7E"/>
    <w:rsid w:val="00A66424"/>
    <w:rsid w:val="00A66869"/>
    <w:rsid w:val="00A67D68"/>
    <w:rsid w:val="00A701F0"/>
    <w:rsid w:val="00A70384"/>
    <w:rsid w:val="00A70987"/>
    <w:rsid w:val="00A70E74"/>
    <w:rsid w:val="00A7233C"/>
    <w:rsid w:val="00A72CF8"/>
    <w:rsid w:val="00A74DA5"/>
    <w:rsid w:val="00A7573F"/>
    <w:rsid w:val="00A76ED1"/>
    <w:rsid w:val="00A7708B"/>
    <w:rsid w:val="00A77570"/>
    <w:rsid w:val="00A77666"/>
    <w:rsid w:val="00A77982"/>
    <w:rsid w:val="00A80443"/>
    <w:rsid w:val="00A80D73"/>
    <w:rsid w:val="00A811E0"/>
    <w:rsid w:val="00A826A6"/>
    <w:rsid w:val="00A82944"/>
    <w:rsid w:val="00A82CA3"/>
    <w:rsid w:val="00A83005"/>
    <w:rsid w:val="00A84ABB"/>
    <w:rsid w:val="00A84B7C"/>
    <w:rsid w:val="00A84FDC"/>
    <w:rsid w:val="00A85D36"/>
    <w:rsid w:val="00A86202"/>
    <w:rsid w:val="00A862A5"/>
    <w:rsid w:val="00A86C53"/>
    <w:rsid w:val="00A90802"/>
    <w:rsid w:val="00A9092A"/>
    <w:rsid w:val="00A92191"/>
    <w:rsid w:val="00A922CE"/>
    <w:rsid w:val="00A925D6"/>
    <w:rsid w:val="00A92D42"/>
    <w:rsid w:val="00A93337"/>
    <w:rsid w:val="00A93CE6"/>
    <w:rsid w:val="00A93E37"/>
    <w:rsid w:val="00A946CD"/>
    <w:rsid w:val="00A95CFD"/>
    <w:rsid w:val="00A96BBE"/>
    <w:rsid w:val="00AA00FB"/>
    <w:rsid w:val="00AA15C8"/>
    <w:rsid w:val="00AA16BA"/>
    <w:rsid w:val="00AA22B4"/>
    <w:rsid w:val="00AA2E9D"/>
    <w:rsid w:val="00AA400B"/>
    <w:rsid w:val="00AA4299"/>
    <w:rsid w:val="00AA433C"/>
    <w:rsid w:val="00AA5CE2"/>
    <w:rsid w:val="00AA5D0E"/>
    <w:rsid w:val="00AA5FD1"/>
    <w:rsid w:val="00AA7023"/>
    <w:rsid w:val="00AA772D"/>
    <w:rsid w:val="00AB0515"/>
    <w:rsid w:val="00AB1088"/>
    <w:rsid w:val="00AB15E2"/>
    <w:rsid w:val="00AB174D"/>
    <w:rsid w:val="00AB21CC"/>
    <w:rsid w:val="00AB2521"/>
    <w:rsid w:val="00AB2637"/>
    <w:rsid w:val="00AB2EFC"/>
    <w:rsid w:val="00AB2F26"/>
    <w:rsid w:val="00AB32F8"/>
    <w:rsid w:val="00AB3E44"/>
    <w:rsid w:val="00AB41C6"/>
    <w:rsid w:val="00AB5738"/>
    <w:rsid w:val="00AB5EFB"/>
    <w:rsid w:val="00AB7568"/>
    <w:rsid w:val="00AB75BE"/>
    <w:rsid w:val="00AB76B6"/>
    <w:rsid w:val="00AB77AE"/>
    <w:rsid w:val="00AB78B3"/>
    <w:rsid w:val="00AB7DC5"/>
    <w:rsid w:val="00AC00DA"/>
    <w:rsid w:val="00AC1503"/>
    <w:rsid w:val="00AC1755"/>
    <w:rsid w:val="00AC212D"/>
    <w:rsid w:val="00AC2EAB"/>
    <w:rsid w:val="00AC3061"/>
    <w:rsid w:val="00AC3C81"/>
    <w:rsid w:val="00AC3CD7"/>
    <w:rsid w:val="00AC48D2"/>
    <w:rsid w:val="00AC49FC"/>
    <w:rsid w:val="00AC4D59"/>
    <w:rsid w:val="00AC534A"/>
    <w:rsid w:val="00AC57E0"/>
    <w:rsid w:val="00AC6331"/>
    <w:rsid w:val="00AC6C60"/>
    <w:rsid w:val="00AC76C1"/>
    <w:rsid w:val="00AC778F"/>
    <w:rsid w:val="00AC7ACF"/>
    <w:rsid w:val="00AD0332"/>
    <w:rsid w:val="00AD07E4"/>
    <w:rsid w:val="00AD1AB8"/>
    <w:rsid w:val="00AD1F5A"/>
    <w:rsid w:val="00AD251C"/>
    <w:rsid w:val="00AD4982"/>
    <w:rsid w:val="00AD4ACA"/>
    <w:rsid w:val="00AD572E"/>
    <w:rsid w:val="00AD5F0D"/>
    <w:rsid w:val="00AD5FBD"/>
    <w:rsid w:val="00AD6193"/>
    <w:rsid w:val="00AD622F"/>
    <w:rsid w:val="00AD68BB"/>
    <w:rsid w:val="00AD7801"/>
    <w:rsid w:val="00AD7B39"/>
    <w:rsid w:val="00AE00DF"/>
    <w:rsid w:val="00AE0272"/>
    <w:rsid w:val="00AE02EA"/>
    <w:rsid w:val="00AE0957"/>
    <w:rsid w:val="00AE1502"/>
    <w:rsid w:val="00AE1925"/>
    <w:rsid w:val="00AE1BFF"/>
    <w:rsid w:val="00AE20D2"/>
    <w:rsid w:val="00AE2651"/>
    <w:rsid w:val="00AE2A68"/>
    <w:rsid w:val="00AE35EA"/>
    <w:rsid w:val="00AE3989"/>
    <w:rsid w:val="00AE3A99"/>
    <w:rsid w:val="00AE3BDD"/>
    <w:rsid w:val="00AE4A7D"/>
    <w:rsid w:val="00AE4DEB"/>
    <w:rsid w:val="00AE56D1"/>
    <w:rsid w:val="00AE5D99"/>
    <w:rsid w:val="00AE6214"/>
    <w:rsid w:val="00AE66FD"/>
    <w:rsid w:val="00AE6E59"/>
    <w:rsid w:val="00AE70B2"/>
    <w:rsid w:val="00AE7381"/>
    <w:rsid w:val="00AF00EF"/>
    <w:rsid w:val="00AF024B"/>
    <w:rsid w:val="00AF05EE"/>
    <w:rsid w:val="00AF06A2"/>
    <w:rsid w:val="00AF06EC"/>
    <w:rsid w:val="00AF1A96"/>
    <w:rsid w:val="00AF1B3A"/>
    <w:rsid w:val="00AF1D35"/>
    <w:rsid w:val="00AF2200"/>
    <w:rsid w:val="00AF22DB"/>
    <w:rsid w:val="00AF22FA"/>
    <w:rsid w:val="00AF28A4"/>
    <w:rsid w:val="00AF29A4"/>
    <w:rsid w:val="00AF2A4D"/>
    <w:rsid w:val="00AF303E"/>
    <w:rsid w:val="00AF31D8"/>
    <w:rsid w:val="00AF3322"/>
    <w:rsid w:val="00AF3B9E"/>
    <w:rsid w:val="00AF43BC"/>
    <w:rsid w:val="00AF461D"/>
    <w:rsid w:val="00AF48A4"/>
    <w:rsid w:val="00AF5C25"/>
    <w:rsid w:val="00AF5DE6"/>
    <w:rsid w:val="00AF5EB8"/>
    <w:rsid w:val="00AF6A2E"/>
    <w:rsid w:val="00AF6DF5"/>
    <w:rsid w:val="00AF6FDF"/>
    <w:rsid w:val="00AF70D5"/>
    <w:rsid w:val="00AF72D7"/>
    <w:rsid w:val="00B000CD"/>
    <w:rsid w:val="00B008D4"/>
    <w:rsid w:val="00B01E91"/>
    <w:rsid w:val="00B02DD3"/>
    <w:rsid w:val="00B02FE3"/>
    <w:rsid w:val="00B03D75"/>
    <w:rsid w:val="00B05020"/>
    <w:rsid w:val="00B057E3"/>
    <w:rsid w:val="00B05A27"/>
    <w:rsid w:val="00B05F29"/>
    <w:rsid w:val="00B06325"/>
    <w:rsid w:val="00B07314"/>
    <w:rsid w:val="00B07A01"/>
    <w:rsid w:val="00B07FB6"/>
    <w:rsid w:val="00B1018C"/>
    <w:rsid w:val="00B10768"/>
    <w:rsid w:val="00B108F0"/>
    <w:rsid w:val="00B10945"/>
    <w:rsid w:val="00B10F77"/>
    <w:rsid w:val="00B11EB1"/>
    <w:rsid w:val="00B12A08"/>
    <w:rsid w:val="00B12A0F"/>
    <w:rsid w:val="00B13AEE"/>
    <w:rsid w:val="00B140D7"/>
    <w:rsid w:val="00B159C1"/>
    <w:rsid w:val="00B15B3F"/>
    <w:rsid w:val="00B1616E"/>
    <w:rsid w:val="00B161C5"/>
    <w:rsid w:val="00B203AE"/>
    <w:rsid w:val="00B2124C"/>
    <w:rsid w:val="00B22A69"/>
    <w:rsid w:val="00B234AC"/>
    <w:rsid w:val="00B2413F"/>
    <w:rsid w:val="00B259BB"/>
    <w:rsid w:val="00B25A31"/>
    <w:rsid w:val="00B261E1"/>
    <w:rsid w:val="00B2626F"/>
    <w:rsid w:val="00B266BE"/>
    <w:rsid w:val="00B26F3F"/>
    <w:rsid w:val="00B272CC"/>
    <w:rsid w:val="00B2779A"/>
    <w:rsid w:val="00B2796D"/>
    <w:rsid w:val="00B27A26"/>
    <w:rsid w:val="00B30DC3"/>
    <w:rsid w:val="00B30F70"/>
    <w:rsid w:val="00B32394"/>
    <w:rsid w:val="00B32D17"/>
    <w:rsid w:val="00B331FB"/>
    <w:rsid w:val="00B33637"/>
    <w:rsid w:val="00B339AC"/>
    <w:rsid w:val="00B35332"/>
    <w:rsid w:val="00B3538D"/>
    <w:rsid w:val="00B35662"/>
    <w:rsid w:val="00B374B0"/>
    <w:rsid w:val="00B37720"/>
    <w:rsid w:val="00B3799A"/>
    <w:rsid w:val="00B379EE"/>
    <w:rsid w:val="00B37B38"/>
    <w:rsid w:val="00B37B97"/>
    <w:rsid w:val="00B402A6"/>
    <w:rsid w:val="00B4076D"/>
    <w:rsid w:val="00B40864"/>
    <w:rsid w:val="00B40B2D"/>
    <w:rsid w:val="00B41038"/>
    <w:rsid w:val="00B412FF"/>
    <w:rsid w:val="00B413C0"/>
    <w:rsid w:val="00B415F5"/>
    <w:rsid w:val="00B42D57"/>
    <w:rsid w:val="00B4307B"/>
    <w:rsid w:val="00B433F6"/>
    <w:rsid w:val="00B43567"/>
    <w:rsid w:val="00B435D3"/>
    <w:rsid w:val="00B4382E"/>
    <w:rsid w:val="00B43AAB"/>
    <w:rsid w:val="00B43D89"/>
    <w:rsid w:val="00B43DF4"/>
    <w:rsid w:val="00B44312"/>
    <w:rsid w:val="00B45006"/>
    <w:rsid w:val="00B45FE4"/>
    <w:rsid w:val="00B4639B"/>
    <w:rsid w:val="00B46A80"/>
    <w:rsid w:val="00B46ED7"/>
    <w:rsid w:val="00B50430"/>
    <w:rsid w:val="00B50494"/>
    <w:rsid w:val="00B507E9"/>
    <w:rsid w:val="00B50C6C"/>
    <w:rsid w:val="00B5115D"/>
    <w:rsid w:val="00B51F1E"/>
    <w:rsid w:val="00B528AB"/>
    <w:rsid w:val="00B52C0B"/>
    <w:rsid w:val="00B54403"/>
    <w:rsid w:val="00B54800"/>
    <w:rsid w:val="00B5671A"/>
    <w:rsid w:val="00B56BF4"/>
    <w:rsid w:val="00B56CBC"/>
    <w:rsid w:val="00B604DD"/>
    <w:rsid w:val="00B6062F"/>
    <w:rsid w:val="00B60C3D"/>
    <w:rsid w:val="00B62000"/>
    <w:rsid w:val="00B62424"/>
    <w:rsid w:val="00B6259A"/>
    <w:rsid w:val="00B62817"/>
    <w:rsid w:val="00B62E29"/>
    <w:rsid w:val="00B63E9F"/>
    <w:rsid w:val="00B645F4"/>
    <w:rsid w:val="00B64BAA"/>
    <w:rsid w:val="00B64C19"/>
    <w:rsid w:val="00B64F8B"/>
    <w:rsid w:val="00B6516A"/>
    <w:rsid w:val="00B6739B"/>
    <w:rsid w:val="00B67EC7"/>
    <w:rsid w:val="00B67F92"/>
    <w:rsid w:val="00B70D04"/>
    <w:rsid w:val="00B73055"/>
    <w:rsid w:val="00B730A9"/>
    <w:rsid w:val="00B73315"/>
    <w:rsid w:val="00B73524"/>
    <w:rsid w:val="00B73FCB"/>
    <w:rsid w:val="00B75194"/>
    <w:rsid w:val="00B75528"/>
    <w:rsid w:val="00B75B29"/>
    <w:rsid w:val="00B766C5"/>
    <w:rsid w:val="00B76762"/>
    <w:rsid w:val="00B77258"/>
    <w:rsid w:val="00B775FE"/>
    <w:rsid w:val="00B77C83"/>
    <w:rsid w:val="00B77FCE"/>
    <w:rsid w:val="00B80017"/>
    <w:rsid w:val="00B80C0F"/>
    <w:rsid w:val="00B816B3"/>
    <w:rsid w:val="00B8193A"/>
    <w:rsid w:val="00B820A3"/>
    <w:rsid w:val="00B82562"/>
    <w:rsid w:val="00B8267A"/>
    <w:rsid w:val="00B82FA9"/>
    <w:rsid w:val="00B834FE"/>
    <w:rsid w:val="00B8399E"/>
    <w:rsid w:val="00B83A28"/>
    <w:rsid w:val="00B845A7"/>
    <w:rsid w:val="00B851B2"/>
    <w:rsid w:val="00B85203"/>
    <w:rsid w:val="00B87B8E"/>
    <w:rsid w:val="00B905C4"/>
    <w:rsid w:val="00B92264"/>
    <w:rsid w:val="00B926A9"/>
    <w:rsid w:val="00B931A6"/>
    <w:rsid w:val="00B9437D"/>
    <w:rsid w:val="00B94559"/>
    <w:rsid w:val="00B94A59"/>
    <w:rsid w:val="00B95A2F"/>
    <w:rsid w:val="00B95D35"/>
    <w:rsid w:val="00B95E0F"/>
    <w:rsid w:val="00B96421"/>
    <w:rsid w:val="00B9743D"/>
    <w:rsid w:val="00B974D2"/>
    <w:rsid w:val="00B97FCB"/>
    <w:rsid w:val="00BA08DB"/>
    <w:rsid w:val="00BA0A1A"/>
    <w:rsid w:val="00BA0C55"/>
    <w:rsid w:val="00BA0D01"/>
    <w:rsid w:val="00BA1244"/>
    <w:rsid w:val="00BA16F9"/>
    <w:rsid w:val="00BA1B8E"/>
    <w:rsid w:val="00BA1F4F"/>
    <w:rsid w:val="00BA2272"/>
    <w:rsid w:val="00BA25E8"/>
    <w:rsid w:val="00BA26F1"/>
    <w:rsid w:val="00BA27A1"/>
    <w:rsid w:val="00BA2826"/>
    <w:rsid w:val="00BA31F7"/>
    <w:rsid w:val="00BA369B"/>
    <w:rsid w:val="00BA37F0"/>
    <w:rsid w:val="00BA3C43"/>
    <w:rsid w:val="00BA46B7"/>
    <w:rsid w:val="00BA4940"/>
    <w:rsid w:val="00BA5C4C"/>
    <w:rsid w:val="00BA6256"/>
    <w:rsid w:val="00BA7A9D"/>
    <w:rsid w:val="00BB0136"/>
    <w:rsid w:val="00BB0DC4"/>
    <w:rsid w:val="00BB1BC9"/>
    <w:rsid w:val="00BB2846"/>
    <w:rsid w:val="00BB31AA"/>
    <w:rsid w:val="00BB32BC"/>
    <w:rsid w:val="00BB36CB"/>
    <w:rsid w:val="00BB45FE"/>
    <w:rsid w:val="00BB48F8"/>
    <w:rsid w:val="00BB5077"/>
    <w:rsid w:val="00BB6046"/>
    <w:rsid w:val="00BB7046"/>
    <w:rsid w:val="00BB70BC"/>
    <w:rsid w:val="00BC0FF8"/>
    <w:rsid w:val="00BC12D9"/>
    <w:rsid w:val="00BC29B4"/>
    <w:rsid w:val="00BC2CC2"/>
    <w:rsid w:val="00BC2DED"/>
    <w:rsid w:val="00BC35ED"/>
    <w:rsid w:val="00BC37F0"/>
    <w:rsid w:val="00BC3E2F"/>
    <w:rsid w:val="00BC3EC1"/>
    <w:rsid w:val="00BC3F80"/>
    <w:rsid w:val="00BC4E26"/>
    <w:rsid w:val="00BC64D3"/>
    <w:rsid w:val="00BC653E"/>
    <w:rsid w:val="00BC6C54"/>
    <w:rsid w:val="00BC7134"/>
    <w:rsid w:val="00BC7393"/>
    <w:rsid w:val="00BD0409"/>
    <w:rsid w:val="00BD0B35"/>
    <w:rsid w:val="00BD0E13"/>
    <w:rsid w:val="00BD0F55"/>
    <w:rsid w:val="00BD1406"/>
    <w:rsid w:val="00BD1D6F"/>
    <w:rsid w:val="00BD1E39"/>
    <w:rsid w:val="00BD207D"/>
    <w:rsid w:val="00BD21BA"/>
    <w:rsid w:val="00BD2624"/>
    <w:rsid w:val="00BD2FFF"/>
    <w:rsid w:val="00BD3836"/>
    <w:rsid w:val="00BD4004"/>
    <w:rsid w:val="00BD4033"/>
    <w:rsid w:val="00BD40B8"/>
    <w:rsid w:val="00BD45D9"/>
    <w:rsid w:val="00BD482A"/>
    <w:rsid w:val="00BD49AD"/>
    <w:rsid w:val="00BD5A67"/>
    <w:rsid w:val="00BD673F"/>
    <w:rsid w:val="00BD6BE1"/>
    <w:rsid w:val="00BE046C"/>
    <w:rsid w:val="00BE06F4"/>
    <w:rsid w:val="00BE11CF"/>
    <w:rsid w:val="00BE134E"/>
    <w:rsid w:val="00BE1D29"/>
    <w:rsid w:val="00BE1DCC"/>
    <w:rsid w:val="00BE21C8"/>
    <w:rsid w:val="00BE23EC"/>
    <w:rsid w:val="00BE2733"/>
    <w:rsid w:val="00BE2D6E"/>
    <w:rsid w:val="00BE3C34"/>
    <w:rsid w:val="00BE4139"/>
    <w:rsid w:val="00BE4561"/>
    <w:rsid w:val="00BE4B09"/>
    <w:rsid w:val="00BE5BB3"/>
    <w:rsid w:val="00BE61CD"/>
    <w:rsid w:val="00BE75B1"/>
    <w:rsid w:val="00BE7B06"/>
    <w:rsid w:val="00BE7E1F"/>
    <w:rsid w:val="00BF0254"/>
    <w:rsid w:val="00BF02D8"/>
    <w:rsid w:val="00BF1099"/>
    <w:rsid w:val="00BF1831"/>
    <w:rsid w:val="00BF262B"/>
    <w:rsid w:val="00BF26AD"/>
    <w:rsid w:val="00BF282D"/>
    <w:rsid w:val="00BF2857"/>
    <w:rsid w:val="00BF297A"/>
    <w:rsid w:val="00BF2E4E"/>
    <w:rsid w:val="00BF3128"/>
    <w:rsid w:val="00BF3CDB"/>
    <w:rsid w:val="00BF3F69"/>
    <w:rsid w:val="00BF4506"/>
    <w:rsid w:val="00BF52FC"/>
    <w:rsid w:val="00BF5710"/>
    <w:rsid w:val="00BF58B9"/>
    <w:rsid w:val="00BF59C6"/>
    <w:rsid w:val="00BF6251"/>
    <w:rsid w:val="00BF6773"/>
    <w:rsid w:val="00BF7453"/>
    <w:rsid w:val="00BF7777"/>
    <w:rsid w:val="00BF77AF"/>
    <w:rsid w:val="00BF7A89"/>
    <w:rsid w:val="00BF7FF6"/>
    <w:rsid w:val="00C00965"/>
    <w:rsid w:val="00C01375"/>
    <w:rsid w:val="00C01DEB"/>
    <w:rsid w:val="00C022D4"/>
    <w:rsid w:val="00C0263B"/>
    <w:rsid w:val="00C0280D"/>
    <w:rsid w:val="00C02ECA"/>
    <w:rsid w:val="00C0353E"/>
    <w:rsid w:val="00C039A8"/>
    <w:rsid w:val="00C03CC2"/>
    <w:rsid w:val="00C04A54"/>
    <w:rsid w:val="00C05081"/>
    <w:rsid w:val="00C05407"/>
    <w:rsid w:val="00C0567D"/>
    <w:rsid w:val="00C069D2"/>
    <w:rsid w:val="00C06BEC"/>
    <w:rsid w:val="00C06C6F"/>
    <w:rsid w:val="00C101FF"/>
    <w:rsid w:val="00C10EDA"/>
    <w:rsid w:val="00C1165B"/>
    <w:rsid w:val="00C11A82"/>
    <w:rsid w:val="00C121F3"/>
    <w:rsid w:val="00C12575"/>
    <w:rsid w:val="00C12EE6"/>
    <w:rsid w:val="00C14A8C"/>
    <w:rsid w:val="00C152EC"/>
    <w:rsid w:val="00C154A3"/>
    <w:rsid w:val="00C157EC"/>
    <w:rsid w:val="00C169CA"/>
    <w:rsid w:val="00C17C68"/>
    <w:rsid w:val="00C17EA7"/>
    <w:rsid w:val="00C203BD"/>
    <w:rsid w:val="00C21213"/>
    <w:rsid w:val="00C214F7"/>
    <w:rsid w:val="00C21711"/>
    <w:rsid w:val="00C21747"/>
    <w:rsid w:val="00C2190B"/>
    <w:rsid w:val="00C21B8C"/>
    <w:rsid w:val="00C22EED"/>
    <w:rsid w:val="00C2364E"/>
    <w:rsid w:val="00C236AF"/>
    <w:rsid w:val="00C238D4"/>
    <w:rsid w:val="00C2409B"/>
    <w:rsid w:val="00C24708"/>
    <w:rsid w:val="00C2475E"/>
    <w:rsid w:val="00C25044"/>
    <w:rsid w:val="00C2537F"/>
    <w:rsid w:val="00C25A1D"/>
    <w:rsid w:val="00C26079"/>
    <w:rsid w:val="00C264DE"/>
    <w:rsid w:val="00C26F8F"/>
    <w:rsid w:val="00C3029C"/>
    <w:rsid w:val="00C3265C"/>
    <w:rsid w:val="00C330C6"/>
    <w:rsid w:val="00C33111"/>
    <w:rsid w:val="00C34433"/>
    <w:rsid w:val="00C34B1C"/>
    <w:rsid w:val="00C35B66"/>
    <w:rsid w:val="00C35ECB"/>
    <w:rsid w:val="00C365CF"/>
    <w:rsid w:val="00C3667E"/>
    <w:rsid w:val="00C37ACC"/>
    <w:rsid w:val="00C37DCB"/>
    <w:rsid w:val="00C40599"/>
    <w:rsid w:val="00C40766"/>
    <w:rsid w:val="00C41236"/>
    <w:rsid w:val="00C414A9"/>
    <w:rsid w:val="00C41DCD"/>
    <w:rsid w:val="00C42DC4"/>
    <w:rsid w:val="00C43014"/>
    <w:rsid w:val="00C436DF"/>
    <w:rsid w:val="00C437B5"/>
    <w:rsid w:val="00C4381F"/>
    <w:rsid w:val="00C43A76"/>
    <w:rsid w:val="00C43BC4"/>
    <w:rsid w:val="00C44066"/>
    <w:rsid w:val="00C44A4E"/>
    <w:rsid w:val="00C44E25"/>
    <w:rsid w:val="00C4508C"/>
    <w:rsid w:val="00C45B2D"/>
    <w:rsid w:val="00C45CE4"/>
    <w:rsid w:val="00C47084"/>
    <w:rsid w:val="00C47183"/>
    <w:rsid w:val="00C47435"/>
    <w:rsid w:val="00C502CC"/>
    <w:rsid w:val="00C506D8"/>
    <w:rsid w:val="00C51DEC"/>
    <w:rsid w:val="00C5222C"/>
    <w:rsid w:val="00C524BE"/>
    <w:rsid w:val="00C52646"/>
    <w:rsid w:val="00C52707"/>
    <w:rsid w:val="00C52F76"/>
    <w:rsid w:val="00C5392D"/>
    <w:rsid w:val="00C53BCB"/>
    <w:rsid w:val="00C53E51"/>
    <w:rsid w:val="00C54FAF"/>
    <w:rsid w:val="00C551B9"/>
    <w:rsid w:val="00C558AC"/>
    <w:rsid w:val="00C56213"/>
    <w:rsid w:val="00C56774"/>
    <w:rsid w:val="00C575DA"/>
    <w:rsid w:val="00C5772A"/>
    <w:rsid w:val="00C60208"/>
    <w:rsid w:val="00C60428"/>
    <w:rsid w:val="00C61446"/>
    <w:rsid w:val="00C62963"/>
    <w:rsid w:val="00C62FF0"/>
    <w:rsid w:val="00C635C9"/>
    <w:rsid w:val="00C636FF"/>
    <w:rsid w:val="00C63C0A"/>
    <w:rsid w:val="00C63DC9"/>
    <w:rsid w:val="00C63F63"/>
    <w:rsid w:val="00C643C2"/>
    <w:rsid w:val="00C6440B"/>
    <w:rsid w:val="00C645E3"/>
    <w:rsid w:val="00C649C4"/>
    <w:rsid w:val="00C64BDC"/>
    <w:rsid w:val="00C64D3A"/>
    <w:rsid w:val="00C65083"/>
    <w:rsid w:val="00C6554B"/>
    <w:rsid w:val="00C6595D"/>
    <w:rsid w:val="00C65AC9"/>
    <w:rsid w:val="00C663A0"/>
    <w:rsid w:val="00C66715"/>
    <w:rsid w:val="00C67343"/>
    <w:rsid w:val="00C678A7"/>
    <w:rsid w:val="00C70E45"/>
    <w:rsid w:val="00C71047"/>
    <w:rsid w:val="00C7152C"/>
    <w:rsid w:val="00C718D9"/>
    <w:rsid w:val="00C71A51"/>
    <w:rsid w:val="00C72695"/>
    <w:rsid w:val="00C72E76"/>
    <w:rsid w:val="00C7313E"/>
    <w:rsid w:val="00C7321F"/>
    <w:rsid w:val="00C73713"/>
    <w:rsid w:val="00C73CFD"/>
    <w:rsid w:val="00C73F2A"/>
    <w:rsid w:val="00C74754"/>
    <w:rsid w:val="00C75052"/>
    <w:rsid w:val="00C75064"/>
    <w:rsid w:val="00C76092"/>
    <w:rsid w:val="00C76138"/>
    <w:rsid w:val="00C76482"/>
    <w:rsid w:val="00C764B8"/>
    <w:rsid w:val="00C7668D"/>
    <w:rsid w:val="00C76D66"/>
    <w:rsid w:val="00C7753C"/>
    <w:rsid w:val="00C776EC"/>
    <w:rsid w:val="00C777C7"/>
    <w:rsid w:val="00C77A99"/>
    <w:rsid w:val="00C77FA6"/>
    <w:rsid w:val="00C8022B"/>
    <w:rsid w:val="00C8084A"/>
    <w:rsid w:val="00C810BE"/>
    <w:rsid w:val="00C81143"/>
    <w:rsid w:val="00C81882"/>
    <w:rsid w:val="00C81E27"/>
    <w:rsid w:val="00C821A4"/>
    <w:rsid w:val="00C824D4"/>
    <w:rsid w:val="00C84759"/>
    <w:rsid w:val="00C85409"/>
    <w:rsid w:val="00C859FF"/>
    <w:rsid w:val="00C85D7F"/>
    <w:rsid w:val="00C85EB8"/>
    <w:rsid w:val="00C86023"/>
    <w:rsid w:val="00C8620E"/>
    <w:rsid w:val="00C86DA5"/>
    <w:rsid w:val="00C8718D"/>
    <w:rsid w:val="00C872BC"/>
    <w:rsid w:val="00C879CF"/>
    <w:rsid w:val="00C90797"/>
    <w:rsid w:val="00C90949"/>
    <w:rsid w:val="00C91FF2"/>
    <w:rsid w:val="00C924FB"/>
    <w:rsid w:val="00C927F5"/>
    <w:rsid w:val="00C92D8E"/>
    <w:rsid w:val="00C93D3A"/>
    <w:rsid w:val="00C94F80"/>
    <w:rsid w:val="00C95F34"/>
    <w:rsid w:val="00C96590"/>
    <w:rsid w:val="00C968C5"/>
    <w:rsid w:val="00C9691E"/>
    <w:rsid w:val="00C96BA5"/>
    <w:rsid w:val="00C97148"/>
    <w:rsid w:val="00C97C69"/>
    <w:rsid w:val="00C97D0C"/>
    <w:rsid w:val="00CA0135"/>
    <w:rsid w:val="00CA0626"/>
    <w:rsid w:val="00CA071A"/>
    <w:rsid w:val="00CA0974"/>
    <w:rsid w:val="00CA177C"/>
    <w:rsid w:val="00CA32E5"/>
    <w:rsid w:val="00CA37A9"/>
    <w:rsid w:val="00CA40F8"/>
    <w:rsid w:val="00CA441E"/>
    <w:rsid w:val="00CA491A"/>
    <w:rsid w:val="00CA4ED8"/>
    <w:rsid w:val="00CA6F38"/>
    <w:rsid w:val="00CA7D30"/>
    <w:rsid w:val="00CA7E7D"/>
    <w:rsid w:val="00CB064B"/>
    <w:rsid w:val="00CB09CF"/>
    <w:rsid w:val="00CB0F9E"/>
    <w:rsid w:val="00CB112A"/>
    <w:rsid w:val="00CB1816"/>
    <w:rsid w:val="00CB1AD6"/>
    <w:rsid w:val="00CB21CF"/>
    <w:rsid w:val="00CB238C"/>
    <w:rsid w:val="00CB2A92"/>
    <w:rsid w:val="00CB2A9A"/>
    <w:rsid w:val="00CB3141"/>
    <w:rsid w:val="00CB3C99"/>
    <w:rsid w:val="00CB4459"/>
    <w:rsid w:val="00CB4B57"/>
    <w:rsid w:val="00CB4FB2"/>
    <w:rsid w:val="00CB51CE"/>
    <w:rsid w:val="00CB598E"/>
    <w:rsid w:val="00CB59D9"/>
    <w:rsid w:val="00CB680F"/>
    <w:rsid w:val="00CB6A0D"/>
    <w:rsid w:val="00CB7FD4"/>
    <w:rsid w:val="00CC0476"/>
    <w:rsid w:val="00CC141C"/>
    <w:rsid w:val="00CC182A"/>
    <w:rsid w:val="00CC1899"/>
    <w:rsid w:val="00CC22F1"/>
    <w:rsid w:val="00CC23F1"/>
    <w:rsid w:val="00CC24A3"/>
    <w:rsid w:val="00CC2A39"/>
    <w:rsid w:val="00CC2B94"/>
    <w:rsid w:val="00CC2D7F"/>
    <w:rsid w:val="00CC36C7"/>
    <w:rsid w:val="00CC42EE"/>
    <w:rsid w:val="00CC48B9"/>
    <w:rsid w:val="00CC4F8D"/>
    <w:rsid w:val="00CC59FB"/>
    <w:rsid w:val="00CC5AD2"/>
    <w:rsid w:val="00CC5FC1"/>
    <w:rsid w:val="00CC649A"/>
    <w:rsid w:val="00CC6D79"/>
    <w:rsid w:val="00CC7C19"/>
    <w:rsid w:val="00CC7F64"/>
    <w:rsid w:val="00CD0659"/>
    <w:rsid w:val="00CD0998"/>
    <w:rsid w:val="00CD27C1"/>
    <w:rsid w:val="00CD28C3"/>
    <w:rsid w:val="00CD29A6"/>
    <w:rsid w:val="00CD35DD"/>
    <w:rsid w:val="00CD4332"/>
    <w:rsid w:val="00CD4431"/>
    <w:rsid w:val="00CD4B20"/>
    <w:rsid w:val="00CD4BAC"/>
    <w:rsid w:val="00CD5A46"/>
    <w:rsid w:val="00CD5C63"/>
    <w:rsid w:val="00CD5E4D"/>
    <w:rsid w:val="00CD600B"/>
    <w:rsid w:val="00CD63D5"/>
    <w:rsid w:val="00CD6BA0"/>
    <w:rsid w:val="00CD6FFA"/>
    <w:rsid w:val="00CE0DD0"/>
    <w:rsid w:val="00CE29C4"/>
    <w:rsid w:val="00CE3E01"/>
    <w:rsid w:val="00CE4285"/>
    <w:rsid w:val="00CE5073"/>
    <w:rsid w:val="00CE5271"/>
    <w:rsid w:val="00CE6385"/>
    <w:rsid w:val="00CE638F"/>
    <w:rsid w:val="00CE6615"/>
    <w:rsid w:val="00CE73DC"/>
    <w:rsid w:val="00CE76A3"/>
    <w:rsid w:val="00CE797A"/>
    <w:rsid w:val="00CF022C"/>
    <w:rsid w:val="00CF04CD"/>
    <w:rsid w:val="00CF05D8"/>
    <w:rsid w:val="00CF1C6C"/>
    <w:rsid w:val="00CF1D26"/>
    <w:rsid w:val="00CF30A3"/>
    <w:rsid w:val="00CF340E"/>
    <w:rsid w:val="00CF35CD"/>
    <w:rsid w:val="00CF4216"/>
    <w:rsid w:val="00CF4229"/>
    <w:rsid w:val="00CF44C2"/>
    <w:rsid w:val="00CF464E"/>
    <w:rsid w:val="00CF4C37"/>
    <w:rsid w:val="00CF4DF8"/>
    <w:rsid w:val="00CF69B4"/>
    <w:rsid w:val="00CF6A0A"/>
    <w:rsid w:val="00CF6CCA"/>
    <w:rsid w:val="00CF72CF"/>
    <w:rsid w:val="00CF7638"/>
    <w:rsid w:val="00D011DB"/>
    <w:rsid w:val="00D01298"/>
    <w:rsid w:val="00D01811"/>
    <w:rsid w:val="00D01FFC"/>
    <w:rsid w:val="00D025B7"/>
    <w:rsid w:val="00D02904"/>
    <w:rsid w:val="00D041C5"/>
    <w:rsid w:val="00D04673"/>
    <w:rsid w:val="00D04A6A"/>
    <w:rsid w:val="00D057BE"/>
    <w:rsid w:val="00D06059"/>
    <w:rsid w:val="00D062ED"/>
    <w:rsid w:val="00D0668D"/>
    <w:rsid w:val="00D06998"/>
    <w:rsid w:val="00D06ABD"/>
    <w:rsid w:val="00D06C4E"/>
    <w:rsid w:val="00D07416"/>
    <w:rsid w:val="00D101FB"/>
    <w:rsid w:val="00D10207"/>
    <w:rsid w:val="00D10539"/>
    <w:rsid w:val="00D10FA2"/>
    <w:rsid w:val="00D12667"/>
    <w:rsid w:val="00D130C4"/>
    <w:rsid w:val="00D13237"/>
    <w:rsid w:val="00D1328A"/>
    <w:rsid w:val="00D1378E"/>
    <w:rsid w:val="00D1477E"/>
    <w:rsid w:val="00D14A05"/>
    <w:rsid w:val="00D14DA9"/>
    <w:rsid w:val="00D151A7"/>
    <w:rsid w:val="00D15ACA"/>
    <w:rsid w:val="00D15D68"/>
    <w:rsid w:val="00D172BB"/>
    <w:rsid w:val="00D1747B"/>
    <w:rsid w:val="00D179E3"/>
    <w:rsid w:val="00D17BF9"/>
    <w:rsid w:val="00D17F8F"/>
    <w:rsid w:val="00D20115"/>
    <w:rsid w:val="00D21322"/>
    <w:rsid w:val="00D2361F"/>
    <w:rsid w:val="00D24189"/>
    <w:rsid w:val="00D2447C"/>
    <w:rsid w:val="00D24C14"/>
    <w:rsid w:val="00D25581"/>
    <w:rsid w:val="00D256F2"/>
    <w:rsid w:val="00D263FE"/>
    <w:rsid w:val="00D27553"/>
    <w:rsid w:val="00D275AC"/>
    <w:rsid w:val="00D30408"/>
    <w:rsid w:val="00D310BD"/>
    <w:rsid w:val="00D316E4"/>
    <w:rsid w:val="00D31DF5"/>
    <w:rsid w:val="00D32C3A"/>
    <w:rsid w:val="00D35905"/>
    <w:rsid w:val="00D35F59"/>
    <w:rsid w:val="00D36609"/>
    <w:rsid w:val="00D36A85"/>
    <w:rsid w:val="00D37D1B"/>
    <w:rsid w:val="00D40088"/>
    <w:rsid w:val="00D403DD"/>
    <w:rsid w:val="00D40877"/>
    <w:rsid w:val="00D408F9"/>
    <w:rsid w:val="00D40A3C"/>
    <w:rsid w:val="00D41BAC"/>
    <w:rsid w:val="00D4226F"/>
    <w:rsid w:val="00D4256C"/>
    <w:rsid w:val="00D42FDB"/>
    <w:rsid w:val="00D430DD"/>
    <w:rsid w:val="00D43981"/>
    <w:rsid w:val="00D4484C"/>
    <w:rsid w:val="00D449F0"/>
    <w:rsid w:val="00D44BA8"/>
    <w:rsid w:val="00D45453"/>
    <w:rsid w:val="00D4555B"/>
    <w:rsid w:val="00D45646"/>
    <w:rsid w:val="00D45E34"/>
    <w:rsid w:val="00D46334"/>
    <w:rsid w:val="00D46D17"/>
    <w:rsid w:val="00D46F9B"/>
    <w:rsid w:val="00D50A55"/>
    <w:rsid w:val="00D50CAB"/>
    <w:rsid w:val="00D51672"/>
    <w:rsid w:val="00D51955"/>
    <w:rsid w:val="00D51C7C"/>
    <w:rsid w:val="00D51D7D"/>
    <w:rsid w:val="00D522D3"/>
    <w:rsid w:val="00D531DC"/>
    <w:rsid w:val="00D536D9"/>
    <w:rsid w:val="00D540F1"/>
    <w:rsid w:val="00D55535"/>
    <w:rsid w:val="00D56B1C"/>
    <w:rsid w:val="00D5782B"/>
    <w:rsid w:val="00D5791B"/>
    <w:rsid w:val="00D57C3C"/>
    <w:rsid w:val="00D57EEA"/>
    <w:rsid w:val="00D611FD"/>
    <w:rsid w:val="00D6139E"/>
    <w:rsid w:val="00D61CC8"/>
    <w:rsid w:val="00D62218"/>
    <w:rsid w:val="00D62D85"/>
    <w:rsid w:val="00D63167"/>
    <w:rsid w:val="00D641C8"/>
    <w:rsid w:val="00D645CE"/>
    <w:rsid w:val="00D66A30"/>
    <w:rsid w:val="00D66F22"/>
    <w:rsid w:val="00D67F90"/>
    <w:rsid w:val="00D70340"/>
    <w:rsid w:val="00D70402"/>
    <w:rsid w:val="00D70A1A"/>
    <w:rsid w:val="00D71524"/>
    <w:rsid w:val="00D72556"/>
    <w:rsid w:val="00D7298C"/>
    <w:rsid w:val="00D72F36"/>
    <w:rsid w:val="00D73D83"/>
    <w:rsid w:val="00D74BE0"/>
    <w:rsid w:val="00D74E5A"/>
    <w:rsid w:val="00D75432"/>
    <w:rsid w:val="00D757C0"/>
    <w:rsid w:val="00D75B51"/>
    <w:rsid w:val="00D76F3F"/>
    <w:rsid w:val="00D779B4"/>
    <w:rsid w:val="00D77AE3"/>
    <w:rsid w:val="00D77DEC"/>
    <w:rsid w:val="00D8069A"/>
    <w:rsid w:val="00D8166A"/>
    <w:rsid w:val="00D819BA"/>
    <w:rsid w:val="00D81E3A"/>
    <w:rsid w:val="00D829F6"/>
    <w:rsid w:val="00D82C8D"/>
    <w:rsid w:val="00D83332"/>
    <w:rsid w:val="00D8375D"/>
    <w:rsid w:val="00D84A7E"/>
    <w:rsid w:val="00D84C86"/>
    <w:rsid w:val="00D84D5B"/>
    <w:rsid w:val="00D852BA"/>
    <w:rsid w:val="00D85922"/>
    <w:rsid w:val="00D86410"/>
    <w:rsid w:val="00D8643C"/>
    <w:rsid w:val="00D86760"/>
    <w:rsid w:val="00D86CA2"/>
    <w:rsid w:val="00D873D9"/>
    <w:rsid w:val="00D8745C"/>
    <w:rsid w:val="00D87F17"/>
    <w:rsid w:val="00D87FB3"/>
    <w:rsid w:val="00D9111D"/>
    <w:rsid w:val="00D9159F"/>
    <w:rsid w:val="00D91CC4"/>
    <w:rsid w:val="00D94802"/>
    <w:rsid w:val="00D94BAD"/>
    <w:rsid w:val="00D96004"/>
    <w:rsid w:val="00D96C1E"/>
    <w:rsid w:val="00D9706C"/>
    <w:rsid w:val="00D97CEC"/>
    <w:rsid w:val="00D97CF0"/>
    <w:rsid w:val="00DA02E9"/>
    <w:rsid w:val="00DA0CDF"/>
    <w:rsid w:val="00DA1073"/>
    <w:rsid w:val="00DA16BE"/>
    <w:rsid w:val="00DA2022"/>
    <w:rsid w:val="00DA2030"/>
    <w:rsid w:val="00DA22CC"/>
    <w:rsid w:val="00DA25CD"/>
    <w:rsid w:val="00DA3120"/>
    <w:rsid w:val="00DA3166"/>
    <w:rsid w:val="00DA3239"/>
    <w:rsid w:val="00DA39F6"/>
    <w:rsid w:val="00DA402D"/>
    <w:rsid w:val="00DA4A48"/>
    <w:rsid w:val="00DA4ED0"/>
    <w:rsid w:val="00DA4FA8"/>
    <w:rsid w:val="00DA59CE"/>
    <w:rsid w:val="00DA5D61"/>
    <w:rsid w:val="00DA5FD2"/>
    <w:rsid w:val="00DA66D1"/>
    <w:rsid w:val="00DA6B37"/>
    <w:rsid w:val="00DB0463"/>
    <w:rsid w:val="00DB0D78"/>
    <w:rsid w:val="00DB11FD"/>
    <w:rsid w:val="00DB149C"/>
    <w:rsid w:val="00DB1872"/>
    <w:rsid w:val="00DB235E"/>
    <w:rsid w:val="00DB2767"/>
    <w:rsid w:val="00DB276A"/>
    <w:rsid w:val="00DB2E83"/>
    <w:rsid w:val="00DB304D"/>
    <w:rsid w:val="00DB35A6"/>
    <w:rsid w:val="00DB35D2"/>
    <w:rsid w:val="00DB3D2E"/>
    <w:rsid w:val="00DB4232"/>
    <w:rsid w:val="00DB4631"/>
    <w:rsid w:val="00DB4CD6"/>
    <w:rsid w:val="00DB53FB"/>
    <w:rsid w:val="00DB6810"/>
    <w:rsid w:val="00DB69B4"/>
    <w:rsid w:val="00DB6C7B"/>
    <w:rsid w:val="00DB745C"/>
    <w:rsid w:val="00DC015F"/>
    <w:rsid w:val="00DC07A4"/>
    <w:rsid w:val="00DC0876"/>
    <w:rsid w:val="00DC08F2"/>
    <w:rsid w:val="00DC1ACA"/>
    <w:rsid w:val="00DC21B2"/>
    <w:rsid w:val="00DC21F8"/>
    <w:rsid w:val="00DC2595"/>
    <w:rsid w:val="00DC3319"/>
    <w:rsid w:val="00DC3A9D"/>
    <w:rsid w:val="00DC3CCB"/>
    <w:rsid w:val="00DC3CE8"/>
    <w:rsid w:val="00DC4396"/>
    <w:rsid w:val="00DC47ED"/>
    <w:rsid w:val="00DC5267"/>
    <w:rsid w:val="00DC5666"/>
    <w:rsid w:val="00DC6C69"/>
    <w:rsid w:val="00DC6E07"/>
    <w:rsid w:val="00DC6FCD"/>
    <w:rsid w:val="00DC74AD"/>
    <w:rsid w:val="00DD0A05"/>
    <w:rsid w:val="00DD0FEA"/>
    <w:rsid w:val="00DD1099"/>
    <w:rsid w:val="00DD2AD5"/>
    <w:rsid w:val="00DD2C2F"/>
    <w:rsid w:val="00DD2E6C"/>
    <w:rsid w:val="00DD30A7"/>
    <w:rsid w:val="00DD32B9"/>
    <w:rsid w:val="00DD3707"/>
    <w:rsid w:val="00DD37D7"/>
    <w:rsid w:val="00DD399A"/>
    <w:rsid w:val="00DD3B47"/>
    <w:rsid w:val="00DD4A20"/>
    <w:rsid w:val="00DD510D"/>
    <w:rsid w:val="00DD5D51"/>
    <w:rsid w:val="00DD67B9"/>
    <w:rsid w:val="00DD68F8"/>
    <w:rsid w:val="00DD6D7B"/>
    <w:rsid w:val="00DD707B"/>
    <w:rsid w:val="00DD73B9"/>
    <w:rsid w:val="00DE13DB"/>
    <w:rsid w:val="00DE1F22"/>
    <w:rsid w:val="00DE2792"/>
    <w:rsid w:val="00DE291C"/>
    <w:rsid w:val="00DE30D8"/>
    <w:rsid w:val="00DE44EB"/>
    <w:rsid w:val="00DE471C"/>
    <w:rsid w:val="00DE49E1"/>
    <w:rsid w:val="00DE4C91"/>
    <w:rsid w:val="00DE52AF"/>
    <w:rsid w:val="00DE5D0F"/>
    <w:rsid w:val="00DE608F"/>
    <w:rsid w:val="00DE6966"/>
    <w:rsid w:val="00DE6D1C"/>
    <w:rsid w:val="00DE7127"/>
    <w:rsid w:val="00DE733D"/>
    <w:rsid w:val="00DF013E"/>
    <w:rsid w:val="00DF0699"/>
    <w:rsid w:val="00DF0817"/>
    <w:rsid w:val="00DF0C57"/>
    <w:rsid w:val="00DF0FE4"/>
    <w:rsid w:val="00DF0FF7"/>
    <w:rsid w:val="00DF27FB"/>
    <w:rsid w:val="00DF3047"/>
    <w:rsid w:val="00DF36B5"/>
    <w:rsid w:val="00DF3BEC"/>
    <w:rsid w:val="00DF6194"/>
    <w:rsid w:val="00DF718C"/>
    <w:rsid w:val="00DF71DD"/>
    <w:rsid w:val="00DF729E"/>
    <w:rsid w:val="00DF76DA"/>
    <w:rsid w:val="00DF7818"/>
    <w:rsid w:val="00DF7D22"/>
    <w:rsid w:val="00E002FF"/>
    <w:rsid w:val="00E0089C"/>
    <w:rsid w:val="00E00ADB"/>
    <w:rsid w:val="00E00AE6"/>
    <w:rsid w:val="00E01177"/>
    <w:rsid w:val="00E03BFB"/>
    <w:rsid w:val="00E03CBF"/>
    <w:rsid w:val="00E03D36"/>
    <w:rsid w:val="00E04742"/>
    <w:rsid w:val="00E04966"/>
    <w:rsid w:val="00E06612"/>
    <w:rsid w:val="00E068A4"/>
    <w:rsid w:val="00E07416"/>
    <w:rsid w:val="00E07714"/>
    <w:rsid w:val="00E079CD"/>
    <w:rsid w:val="00E07E3D"/>
    <w:rsid w:val="00E1145D"/>
    <w:rsid w:val="00E1152B"/>
    <w:rsid w:val="00E118B3"/>
    <w:rsid w:val="00E11F14"/>
    <w:rsid w:val="00E12467"/>
    <w:rsid w:val="00E1285B"/>
    <w:rsid w:val="00E12B07"/>
    <w:rsid w:val="00E131D6"/>
    <w:rsid w:val="00E1335D"/>
    <w:rsid w:val="00E1359B"/>
    <w:rsid w:val="00E137AF"/>
    <w:rsid w:val="00E145A3"/>
    <w:rsid w:val="00E1472B"/>
    <w:rsid w:val="00E167B4"/>
    <w:rsid w:val="00E17326"/>
    <w:rsid w:val="00E17AC5"/>
    <w:rsid w:val="00E20263"/>
    <w:rsid w:val="00E205E9"/>
    <w:rsid w:val="00E20902"/>
    <w:rsid w:val="00E2180A"/>
    <w:rsid w:val="00E21C58"/>
    <w:rsid w:val="00E21EE5"/>
    <w:rsid w:val="00E222F4"/>
    <w:rsid w:val="00E234CA"/>
    <w:rsid w:val="00E24173"/>
    <w:rsid w:val="00E2427D"/>
    <w:rsid w:val="00E24430"/>
    <w:rsid w:val="00E24CDF"/>
    <w:rsid w:val="00E25283"/>
    <w:rsid w:val="00E2533E"/>
    <w:rsid w:val="00E257C4"/>
    <w:rsid w:val="00E25B42"/>
    <w:rsid w:val="00E260C2"/>
    <w:rsid w:val="00E263C2"/>
    <w:rsid w:val="00E2649E"/>
    <w:rsid w:val="00E26775"/>
    <w:rsid w:val="00E27F8F"/>
    <w:rsid w:val="00E30948"/>
    <w:rsid w:val="00E30A53"/>
    <w:rsid w:val="00E30E52"/>
    <w:rsid w:val="00E315B6"/>
    <w:rsid w:val="00E31FEA"/>
    <w:rsid w:val="00E32835"/>
    <w:rsid w:val="00E32F3B"/>
    <w:rsid w:val="00E33421"/>
    <w:rsid w:val="00E33430"/>
    <w:rsid w:val="00E3359C"/>
    <w:rsid w:val="00E34890"/>
    <w:rsid w:val="00E35286"/>
    <w:rsid w:val="00E35A92"/>
    <w:rsid w:val="00E36B83"/>
    <w:rsid w:val="00E36BB0"/>
    <w:rsid w:val="00E37440"/>
    <w:rsid w:val="00E37BCE"/>
    <w:rsid w:val="00E40CCC"/>
    <w:rsid w:val="00E41F35"/>
    <w:rsid w:val="00E42B97"/>
    <w:rsid w:val="00E432D4"/>
    <w:rsid w:val="00E43311"/>
    <w:rsid w:val="00E4378A"/>
    <w:rsid w:val="00E4463A"/>
    <w:rsid w:val="00E4474C"/>
    <w:rsid w:val="00E45180"/>
    <w:rsid w:val="00E4582C"/>
    <w:rsid w:val="00E45F32"/>
    <w:rsid w:val="00E45FB9"/>
    <w:rsid w:val="00E46A21"/>
    <w:rsid w:val="00E47A87"/>
    <w:rsid w:val="00E47F65"/>
    <w:rsid w:val="00E50F94"/>
    <w:rsid w:val="00E517E5"/>
    <w:rsid w:val="00E5204B"/>
    <w:rsid w:val="00E53B8F"/>
    <w:rsid w:val="00E543FC"/>
    <w:rsid w:val="00E54716"/>
    <w:rsid w:val="00E5513A"/>
    <w:rsid w:val="00E5533A"/>
    <w:rsid w:val="00E55638"/>
    <w:rsid w:val="00E55B91"/>
    <w:rsid w:val="00E55D67"/>
    <w:rsid w:val="00E55EFB"/>
    <w:rsid w:val="00E56187"/>
    <w:rsid w:val="00E563BA"/>
    <w:rsid w:val="00E564F2"/>
    <w:rsid w:val="00E5720A"/>
    <w:rsid w:val="00E57CF3"/>
    <w:rsid w:val="00E57D00"/>
    <w:rsid w:val="00E6075B"/>
    <w:rsid w:val="00E61399"/>
    <w:rsid w:val="00E61675"/>
    <w:rsid w:val="00E617BA"/>
    <w:rsid w:val="00E62360"/>
    <w:rsid w:val="00E6241B"/>
    <w:rsid w:val="00E62782"/>
    <w:rsid w:val="00E63394"/>
    <w:rsid w:val="00E639B2"/>
    <w:rsid w:val="00E63BCC"/>
    <w:rsid w:val="00E64F21"/>
    <w:rsid w:val="00E660C4"/>
    <w:rsid w:val="00E6678E"/>
    <w:rsid w:val="00E66D7D"/>
    <w:rsid w:val="00E67A47"/>
    <w:rsid w:val="00E67E01"/>
    <w:rsid w:val="00E70089"/>
    <w:rsid w:val="00E70290"/>
    <w:rsid w:val="00E702D7"/>
    <w:rsid w:val="00E71693"/>
    <w:rsid w:val="00E71896"/>
    <w:rsid w:val="00E73004"/>
    <w:rsid w:val="00E73058"/>
    <w:rsid w:val="00E73E73"/>
    <w:rsid w:val="00E73FB4"/>
    <w:rsid w:val="00E740D6"/>
    <w:rsid w:val="00E74F46"/>
    <w:rsid w:val="00E752E2"/>
    <w:rsid w:val="00E75463"/>
    <w:rsid w:val="00E75F70"/>
    <w:rsid w:val="00E760D3"/>
    <w:rsid w:val="00E76644"/>
    <w:rsid w:val="00E7729E"/>
    <w:rsid w:val="00E77B34"/>
    <w:rsid w:val="00E80D23"/>
    <w:rsid w:val="00E80E9A"/>
    <w:rsid w:val="00E8137A"/>
    <w:rsid w:val="00E8166C"/>
    <w:rsid w:val="00E81C46"/>
    <w:rsid w:val="00E81E31"/>
    <w:rsid w:val="00E8282C"/>
    <w:rsid w:val="00E82DC2"/>
    <w:rsid w:val="00E82F5B"/>
    <w:rsid w:val="00E8303F"/>
    <w:rsid w:val="00E83E19"/>
    <w:rsid w:val="00E841DC"/>
    <w:rsid w:val="00E85283"/>
    <w:rsid w:val="00E8560D"/>
    <w:rsid w:val="00E85A3A"/>
    <w:rsid w:val="00E86B11"/>
    <w:rsid w:val="00E86FC6"/>
    <w:rsid w:val="00E870FC"/>
    <w:rsid w:val="00E87376"/>
    <w:rsid w:val="00E9014B"/>
    <w:rsid w:val="00E9053B"/>
    <w:rsid w:val="00E9074D"/>
    <w:rsid w:val="00E90935"/>
    <w:rsid w:val="00E9094F"/>
    <w:rsid w:val="00E90D70"/>
    <w:rsid w:val="00E9181D"/>
    <w:rsid w:val="00E91CBC"/>
    <w:rsid w:val="00E91D9E"/>
    <w:rsid w:val="00E92155"/>
    <w:rsid w:val="00E921A8"/>
    <w:rsid w:val="00E9245C"/>
    <w:rsid w:val="00E92D76"/>
    <w:rsid w:val="00E937A0"/>
    <w:rsid w:val="00E93881"/>
    <w:rsid w:val="00E94BEF"/>
    <w:rsid w:val="00E94F36"/>
    <w:rsid w:val="00E95065"/>
    <w:rsid w:val="00E95736"/>
    <w:rsid w:val="00E959DD"/>
    <w:rsid w:val="00E96130"/>
    <w:rsid w:val="00E96757"/>
    <w:rsid w:val="00E968B9"/>
    <w:rsid w:val="00E97F48"/>
    <w:rsid w:val="00EA0175"/>
    <w:rsid w:val="00EA1C29"/>
    <w:rsid w:val="00EA2769"/>
    <w:rsid w:val="00EA3BF8"/>
    <w:rsid w:val="00EA4520"/>
    <w:rsid w:val="00EA46C3"/>
    <w:rsid w:val="00EA48A2"/>
    <w:rsid w:val="00EA4A4D"/>
    <w:rsid w:val="00EA4C38"/>
    <w:rsid w:val="00EA543A"/>
    <w:rsid w:val="00EA54A5"/>
    <w:rsid w:val="00EA5D51"/>
    <w:rsid w:val="00EA5DC1"/>
    <w:rsid w:val="00EA683D"/>
    <w:rsid w:val="00EA7915"/>
    <w:rsid w:val="00EA79A0"/>
    <w:rsid w:val="00EA7C02"/>
    <w:rsid w:val="00EB134A"/>
    <w:rsid w:val="00EB1683"/>
    <w:rsid w:val="00EB1C60"/>
    <w:rsid w:val="00EB1FB4"/>
    <w:rsid w:val="00EB30F7"/>
    <w:rsid w:val="00EB3549"/>
    <w:rsid w:val="00EB3970"/>
    <w:rsid w:val="00EB3E6F"/>
    <w:rsid w:val="00EB3E97"/>
    <w:rsid w:val="00EB3FD0"/>
    <w:rsid w:val="00EB4435"/>
    <w:rsid w:val="00EB482B"/>
    <w:rsid w:val="00EB495B"/>
    <w:rsid w:val="00EB54B8"/>
    <w:rsid w:val="00EB572E"/>
    <w:rsid w:val="00EB5E41"/>
    <w:rsid w:val="00EB6AE4"/>
    <w:rsid w:val="00EB6D78"/>
    <w:rsid w:val="00EB6F6A"/>
    <w:rsid w:val="00EB782D"/>
    <w:rsid w:val="00EC0309"/>
    <w:rsid w:val="00EC059A"/>
    <w:rsid w:val="00EC1146"/>
    <w:rsid w:val="00EC204B"/>
    <w:rsid w:val="00EC2902"/>
    <w:rsid w:val="00EC37C0"/>
    <w:rsid w:val="00EC498A"/>
    <w:rsid w:val="00EC4DC4"/>
    <w:rsid w:val="00EC50FD"/>
    <w:rsid w:val="00EC57E8"/>
    <w:rsid w:val="00EC6C59"/>
    <w:rsid w:val="00EC6C67"/>
    <w:rsid w:val="00ED01EF"/>
    <w:rsid w:val="00ED07BE"/>
    <w:rsid w:val="00ED0FE4"/>
    <w:rsid w:val="00ED1B3D"/>
    <w:rsid w:val="00ED2C2B"/>
    <w:rsid w:val="00ED42C8"/>
    <w:rsid w:val="00ED47D6"/>
    <w:rsid w:val="00ED4FB8"/>
    <w:rsid w:val="00ED549C"/>
    <w:rsid w:val="00ED5FD1"/>
    <w:rsid w:val="00ED6BC6"/>
    <w:rsid w:val="00EE00BB"/>
    <w:rsid w:val="00EE1098"/>
    <w:rsid w:val="00EE11E6"/>
    <w:rsid w:val="00EE1BAC"/>
    <w:rsid w:val="00EE1DCF"/>
    <w:rsid w:val="00EE1E45"/>
    <w:rsid w:val="00EE2AF2"/>
    <w:rsid w:val="00EE436D"/>
    <w:rsid w:val="00EE478C"/>
    <w:rsid w:val="00EE47AA"/>
    <w:rsid w:val="00EE56DE"/>
    <w:rsid w:val="00EE5E6F"/>
    <w:rsid w:val="00EE6398"/>
    <w:rsid w:val="00EE69DD"/>
    <w:rsid w:val="00EE7018"/>
    <w:rsid w:val="00EE71CB"/>
    <w:rsid w:val="00EE781A"/>
    <w:rsid w:val="00EE7CB6"/>
    <w:rsid w:val="00EF0284"/>
    <w:rsid w:val="00EF0DC4"/>
    <w:rsid w:val="00EF11EF"/>
    <w:rsid w:val="00EF1D6A"/>
    <w:rsid w:val="00EF20EC"/>
    <w:rsid w:val="00EF2500"/>
    <w:rsid w:val="00EF3D13"/>
    <w:rsid w:val="00EF3E0F"/>
    <w:rsid w:val="00EF3EA0"/>
    <w:rsid w:val="00EF4466"/>
    <w:rsid w:val="00EF5042"/>
    <w:rsid w:val="00EF5587"/>
    <w:rsid w:val="00EF5913"/>
    <w:rsid w:val="00EF6AFB"/>
    <w:rsid w:val="00EF7724"/>
    <w:rsid w:val="00EF7EF0"/>
    <w:rsid w:val="00F0018A"/>
    <w:rsid w:val="00F0039E"/>
    <w:rsid w:val="00F012E0"/>
    <w:rsid w:val="00F01557"/>
    <w:rsid w:val="00F01A76"/>
    <w:rsid w:val="00F01EA5"/>
    <w:rsid w:val="00F01F7F"/>
    <w:rsid w:val="00F025D5"/>
    <w:rsid w:val="00F04150"/>
    <w:rsid w:val="00F043F5"/>
    <w:rsid w:val="00F04867"/>
    <w:rsid w:val="00F04A84"/>
    <w:rsid w:val="00F04B82"/>
    <w:rsid w:val="00F04D86"/>
    <w:rsid w:val="00F051EC"/>
    <w:rsid w:val="00F054BE"/>
    <w:rsid w:val="00F0555D"/>
    <w:rsid w:val="00F05833"/>
    <w:rsid w:val="00F05AEA"/>
    <w:rsid w:val="00F06302"/>
    <w:rsid w:val="00F06E61"/>
    <w:rsid w:val="00F070E2"/>
    <w:rsid w:val="00F07305"/>
    <w:rsid w:val="00F07789"/>
    <w:rsid w:val="00F07E96"/>
    <w:rsid w:val="00F1107A"/>
    <w:rsid w:val="00F11A8E"/>
    <w:rsid w:val="00F12340"/>
    <w:rsid w:val="00F123B5"/>
    <w:rsid w:val="00F12949"/>
    <w:rsid w:val="00F12AAE"/>
    <w:rsid w:val="00F131B7"/>
    <w:rsid w:val="00F148DF"/>
    <w:rsid w:val="00F14D64"/>
    <w:rsid w:val="00F158F3"/>
    <w:rsid w:val="00F1629B"/>
    <w:rsid w:val="00F1664C"/>
    <w:rsid w:val="00F16947"/>
    <w:rsid w:val="00F16B1B"/>
    <w:rsid w:val="00F1740C"/>
    <w:rsid w:val="00F17612"/>
    <w:rsid w:val="00F17A28"/>
    <w:rsid w:val="00F17BB0"/>
    <w:rsid w:val="00F17DAD"/>
    <w:rsid w:val="00F20177"/>
    <w:rsid w:val="00F202C8"/>
    <w:rsid w:val="00F20C18"/>
    <w:rsid w:val="00F21FD1"/>
    <w:rsid w:val="00F221FD"/>
    <w:rsid w:val="00F224BB"/>
    <w:rsid w:val="00F228D3"/>
    <w:rsid w:val="00F23B0C"/>
    <w:rsid w:val="00F23C87"/>
    <w:rsid w:val="00F2402A"/>
    <w:rsid w:val="00F24159"/>
    <w:rsid w:val="00F2428E"/>
    <w:rsid w:val="00F247EA"/>
    <w:rsid w:val="00F24BE2"/>
    <w:rsid w:val="00F26441"/>
    <w:rsid w:val="00F26844"/>
    <w:rsid w:val="00F26BD8"/>
    <w:rsid w:val="00F26F88"/>
    <w:rsid w:val="00F27D4A"/>
    <w:rsid w:val="00F3016C"/>
    <w:rsid w:val="00F3025A"/>
    <w:rsid w:val="00F30A46"/>
    <w:rsid w:val="00F30DFC"/>
    <w:rsid w:val="00F316B0"/>
    <w:rsid w:val="00F31F03"/>
    <w:rsid w:val="00F33073"/>
    <w:rsid w:val="00F33382"/>
    <w:rsid w:val="00F339A4"/>
    <w:rsid w:val="00F33D29"/>
    <w:rsid w:val="00F34C4D"/>
    <w:rsid w:val="00F34F07"/>
    <w:rsid w:val="00F351D6"/>
    <w:rsid w:val="00F354C2"/>
    <w:rsid w:val="00F355DF"/>
    <w:rsid w:val="00F35829"/>
    <w:rsid w:val="00F35EAE"/>
    <w:rsid w:val="00F368A0"/>
    <w:rsid w:val="00F37217"/>
    <w:rsid w:val="00F37903"/>
    <w:rsid w:val="00F40BA9"/>
    <w:rsid w:val="00F40DE0"/>
    <w:rsid w:val="00F41163"/>
    <w:rsid w:val="00F41494"/>
    <w:rsid w:val="00F41726"/>
    <w:rsid w:val="00F4264E"/>
    <w:rsid w:val="00F42AB8"/>
    <w:rsid w:val="00F443C0"/>
    <w:rsid w:val="00F45372"/>
    <w:rsid w:val="00F4542E"/>
    <w:rsid w:val="00F45750"/>
    <w:rsid w:val="00F46A9C"/>
    <w:rsid w:val="00F4718F"/>
    <w:rsid w:val="00F4795F"/>
    <w:rsid w:val="00F47CE2"/>
    <w:rsid w:val="00F5002D"/>
    <w:rsid w:val="00F50798"/>
    <w:rsid w:val="00F514A4"/>
    <w:rsid w:val="00F5194E"/>
    <w:rsid w:val="00F5293E"/>
    <w:rsid w:val="00F5492A"/>
    <w:rsid w:val="00F54AB0"/>
    <w:rsid w:val="00F54E3A"/>
    <w:rsid w:val="00F55348"/>
    <w:rsid w:val="00F55ABE"/>
    <w:rsid w:val="00F55CB7"/>
    <w:rsid w:val="00F55CD1"/>
    <w:rsid w:val="00F56138"/>
    <w:rsid w:val="00F56813"/>
    <w:rsid w:val="00F56EB7"/>
    <w:rsid w:val="00F57C2A"/>
    <w:rsid w:val="00F60E63"/>
    <w:rsid w:val="00F617CF"/>
    <w:rsid w:val="00F629B0"/>
    <w:rsid w:val="00F62D13"/>
    <w:rsid w:val="00F632CA"/>
    <w:rsid w:val="00F64AFE"/>
    <w:rsid w:val="00F655EE"/>
    <w:rsid w:val="00F656DF"/>
    <w:rsid w:val="00F65EC8"/>
    <w:rsid w:val="00F65FD8"/>
    <w:rsid w:val="00F6603B"/>
    <w:rsid w:val="00F661A7"/>
    <w:rsid w:val="00F664FE"/>
    <w:rsid w:val="00F66961"/>
    <w:rsid w:val="00F66B89"/>
    <w:rsid w:val="00F66CFC"/>
    <w:rsid w:val="00F70833"/>
    <w:rsid w:val="00F71718"/>
    <w:rsid w:val="00F71E15"/>
    <w:rsid w:val="00F7299C"/>
    <w:rsid w:val="00F72FC6"/>
    <w:rsid w:val="00F73579"/>
    <w:rsid w:val="00F7361D"/>
    <w:rsid w:val="00F739BB"/>
    <w:rsid w:val="00F73FAC"/>
    <w:rsid w:val="00F74898"/>
    <w:rsid w:val="00F74BFB"/>
    <w:rsid w:val="00F75207"/>
    <w:rsid w:val="00F75EFE"/>
    <w:rsid w:val="00F7638D"/>
    <w:rsid w:val="00F767DB"/>
    <w:rsid w:val="00F77454"/>
    <w:rsid w:val="00F77874"/>
    <w:rsid w:val="00F779F2"/>
    <w:rsid w:val="00F81619"/>
    <w:rsid w:val="00F81E06"/>
    <w:rsid w:val="00F82F73"/>
    <w:rsid w:val="00F83112"/>
    <w:rsid w:val="00F83849"/>
    <w:rsid w:val="00F83958"/>
    <w:rsid w:val="00F849C7"/>
    <w:rsid w:val="00F853EE"/>
    <w:rsid w:val="00F856F0"/>
    <w:rsid w:val="00F85C8F"/>
    <w:rsid w:val="00F864E9"/>
    <w:rsid w:val="00F86677"/>
    <w:rsid w:val="00F8679A"/>
    <w:rsid w:val="00F8700D"/>
    <w:rsid w:val="00F87956"/>
    <w:rsid w:val="00F90042"/>
    <w:rsid w:val="00F900C3"/>
    <w:rsid w:val="00F9022E"/>
    <w:rsid w:val="00F903D2"/>
    <w:rsid w:val="00F904F0"/>
    <w:rsid w:val="00F90CC2"/>
    <w:rsid w:val="00F9173F"/>
    <w:rsid w:val="00F91975"/>
    <w:rsid w:val="00F92597"/>
    <w:rsid w:val="00F92F11"/>
    <w:rsid w:val="00F92F31"/>
    <w:rsid w:val="00F934E2"/>
    <w:rsid w:val="00F94407"/>
    <w:rsid w:val="00F94830"/>
    <w:rsid w:val="00F94E6D"/>
    <w:rsid w:val="00F9519B"/>
    <w:rsid w:val="00F96189"/>
    <w:rsid w:val="00F964DC"/>
    <w:rsid w:val="00F96589"/>
    <w:rsid w:val="00F967D6"/>
    <w:rsid w:val="00F96ABC"/>
    <w:rsid w:val="00F970E4"/>
    <w:rsid w:val="00F971C8"/>
    <w:rsid w:val="00F97402"/>
    <w:rsid w:val="00F9788D"/>
    <w:rsid w:val="00FA0278"/>
    <w:rsid w:val="00FA0D3C"/>
    <w:rsid w:val="00FA11F7"/>
    <w:rsid w:val="00FA1718"/>
    <w:rsid w:val="00FA3DA8"/>
    <w:rsid w:val="00FA46C6"/>
    <w:rsid w:val="00FA555F"/>
    <w:rsid w:val="00FA56B5"/>
    <w:rsid w:val="00FA5D4A"/>
    <w:rsid w:val="00FA65AA"/>
    <w:rsid w:val="00FA6C60"/>
    <w:rsid w:val="00FA7376"/>
    <w:rsid w:val="00FB0234"/>
    <w:rsid w:val="00FB10A4"/>
    <w:rsid w:val="00FB1E77"/>
    <w:rsid w:val="00FB1FC8"/>
    <w:rsid w:val="00FB27CA"/>
    <w:rsid w:val="00FB2DC9"/>
    <w:rsid w:val="00FB3895"/>
    <w:rsid w:val="00FB40B7"/>
    <w:rsid w:val="00FB4C05"/>
    <w:rsid w:val="00FB50E8"/>
    <w:rsid w:val="00FB656A"/>
    <w:rsid w:val="00FB7F43"/>
    <w:rsid w:val="00FC068C"/>
    <w:rsid w:val="00FC06DE"/>
    <w:rsid w:val="00FC0FFC"/>
    <w:rsid w:val="00FC108B"/>
    <w:rsid w:val="00FC17D7"/>
    <w:rsid w:val="00FC17D9"/>
    <w:rsid w:val="00FC18BC"/>
    <w:rsid w:val="00FC1AF1"/>
    <w:rsid w:val="00FC269B"/>
    <w:rsid w:val="00FC2F05"/>
    <w:rsid w:val="00FC38DD"/>
    <w:rsid w:val="00FC4665"/>
    <w:rsid w:val="00FC529D"/>
    <w:rsid w:val="00FC5B08"/>
    <w:rsid w:val="00FC6612"/>
    <w:rsid w:val="00FC66B4"/>
    <w:rsid w:val="00FC6FBC"/>
    <w:rsid w:val="00FC7FB7"/>
    <w:rsid w:val="00FD08C2"/>
    <w:rsid w:val="00FD0E94"/>
    <w:rsid w:val="00FD0F0F"/>
    <w:rsid w:val="00FD130E"/>
    <w:rsid w:val="00FD151D"/>
    <w:rsid w:val="00FD302F"/>
    <w:rsid w:val="00FD3347"/>
    <w:rsid w:val="00FD36D7"/>
    <w:rsid w:val="00FD3751"/>
    <w:rsid w:val="00FD3D3F"/>
    <w:rsid w:val="00FD3E94"/>
    <w:rsid w:val="00FD4F5A"/>
    <w:rsid w:val="00FD5B30"/>
    <w:rsid w:val="00FD5F44"/>
    <w:rsid w:val="00FD6107"/>
    <w:rsid w:val="00FD62D5"/>
    <w:rsid w:val="00FD659C"/>
    <w:rsid w:val="00FD671F"/>
    <w:rsid w:val="00FD7068"/>
    <w:rsid w:val="00FD7724"/>
    <w:rsid w:val="00FD7971"/>
    <w:rsid w:val="00FE0016"/>
    <w:rsid w:val="00FE0708"/>
    <w:rsid w:val="00FE1B6D"/>
    <w:rsid w:val="00FE2472"/>
    <w:rsid w:val="00FE3042"/>
    <w:rsid w:val="00FE349C"/>
    <w:rsid w:val="00FE34C6"/>
    <w:rsid w:val="00FE37F6"/>
    <w:rsid w:val="00FE39D0"/>
    <w:rsid w:val="00FE42AA"/>
    <w:rsid w:val="00FE4355"/>
    <w:rsid w:val="00FE4DE0"/>
    <w:rsid w:val="00FE4F4F"/>
    <w:rsid w:val="00FE58A7"/>
    <w:rsid w:val="00FE7148"/>
    <w:rsid w:val="00FE7B24"/>
    <w:rsid w:val="00FE7B3C"/>
    <w:rsid w:val="00FE7E24"/>
    <w:rsid w:val="00FF0D9F"/>
    <w:rsid w:val="00FF14F9"/>
    <w:rsid w:val="00FF190F"/>
    <w:rsid w:val="00FF233D"/>
    <w:rsid w:val="00FF2B9E"/>
    <w:rsid w:val="00FF538A"/>
    <w:rsid w:val="00FF6379"/>
    <w:rsid w:val="00FF65A4"/>
    <w:rsid w:val="00FF6A90"/>
    <w:rsid w:val="00FF6B36"/>
    <w:rsid w:val="00FF6F61"/>
    <w:rsid w:val="00FF7A7F"/>
    <w:rsid w:val="24523BCF"/>
    <w:rsid w:val="46AB412E"/>
    <w:rsid w:val="51D22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" w:hAnsi="Times New Roman" w:eastAsia="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 w:bidi="ar-SA"/>
    </w:rPr>
  </w:style>
  <w:style w:type="paragraph" w:styleId="2">
    <w:name w:val="heading 1"/>
    <w:basedOn w:val="1"/>
    <w:next w:val="3"/>
    <w:link w:val="17"/>
    <w:qFormat/>
    <w:uiPriority w:val="99"/>
    <w:pPr>
      <w:widowControl w:val="0"/>
      <w:spacing w:beforeLines="0" w:afterLines="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5">
    <w:name w:val="heading 2"/>
    <w:basedOn w:val="1"/>
    <w:next w:val="1"/>
    <w:link w:val="18"/>
    <w:qFormat/>
    <w:uiPriority w:val="99"/>
    <w:pPr>
      <w:keepNext/>
      <w:widowControl w:val="0"/>
      <w:spacing w:beforeLines="0" w:afterLines="0"/>
      <w:ind w:firstLine="0"/>
      <w:jc w:val="left"/>
      <w:outlineLvl w:val="1"/>
    </w:pPr>
    <w:rPr>
      <w:rFonts w:ascii="華康古印體(P)" w:hAnsi="Arial" w:eastAsia="華康古印體(P)"/>
      <w:b/>
    </w:rPr>
  </w:style>
  <w:style w:type="paragraph" w:styleId="4">
    <w:name w:val="heading 3"/>
    <w:basedOn w:val="5"/>
    <w:next w:val="1"/>
    <w:link w:val="19"/>
    <w:qFormat/>
    <w:uiPriority w:val="99"/>
    <w:pPr>
      <w:outlineLvl w:val="2"/>
    </w:pPr>
    <w:rPr>
      <w:rFonts w:hAnsi="Times New Roman"/>
      <w:b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金句"/>
    <w:basedOn w:val="4"/>
    <w:next w:val="1"/>
    <w:uiPriority w:val="99"/>
    <w:pPr>
      <w:spacing w:after="240"/>
      <w:jc w:val="center"/>
      <w:outlineLvl w:val="9"/>
    </w:pPr>
    <w:rPr>
      <w:sz w:val="28"/>
    </w:rPr>
  </w:style>
  <w:style w:type="character" w:styleId="8">
    <w:name w:val="Emphasis"/>
    <w:qFormat/>
    <w:locked/>
    <w:uiPriority w:val="20"/>
    <w:rPr>
      <w:i/>
      <w:iCs/>
    </w:rPr>
  </w:style>
  <w:style w:type="paragraph" w:styleId="9">
    <w:name w:val="footer"/>
    <w:basedOn w:val="10"/>
    <w:link w:val="24"/>
    <w:uiPriority w:val="99"/>
    <w:pPr>
      <w:tabs>
        <w:tab w:val="center" w:pos="5103"/>
        <w:tab w:val="right" w:pos="10206"/>
      </w:tabs>
    </w:pPr>
  </w:style>
  <w:style w:type="paragraph" w:styleId="10">
    <w:name w:val="header"/>
    <w:basedOn w:val="1"/>
    <w:link w:val="22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paragraph" w:styleId="11">
    <w:name w:val="HTML Preformatted"/>
    <w:basedOn w:val="1"/>
    <w:link w:val="2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Lines="0" w:afterLines="0"/>
      <w:ind w:firstLine="0"/>
      <w:jc w:val="left"/>
      <w:textAlignment w:val="auto"/>
    </w:pPr>
    <w:rPr>
      <w:rFonts w:ascii="Courier New" w:hAnsi="Courier New" w:eastAsia="Times New Roman" w:cs="Courier New"/>
      <w:sz w:val="20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paragraph" w:styleId="13">
    <w:name w:val="Normal (Web)"/>
    <w:basedOn w:val="1"/>
    <w:unhideWhenUsed/>
    <w:uiPriority w:val="99"/>
    <w:pPr>
      <w:autoSpaceDE/>
      <w:autoSpaceDN/>
      <w:adjustRightInd/>
      <w:spacing w:before="100" w:beforeLines="0" w:beforeAutospacing="1" w:after="100" w:afterLines="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paragraph" w:styleId="14">
    <w:name w:val="Normal Indent"/>
    <w:basedOn w:val="1"/>
    <w:uiPriority w:val="99"/>
    <w:pPr>
      <w:ind w:left="480"/>
    </w:pPr>
  </w:style>
  <w:style w:type="character" w:styleId="15">
    <w:name w:val="page number"/>
    <w:uiPriority w:val="99"/>
    <w:rPr>
      <w:rFonts w:cs="Times New Roman"/>
    </w:rPr>
  </w:style>
  <w:style w:type="character" w:styleId="16">
    <w:name w:val="Strong"/>
    <w:qFormat/>
    <w:locked/>
    <w:uiPriority w:val="22"/>
    <w:rPr>
      <w:b/>
      <w:bCs/>
    </w:rPr>
  </w:style>
  <w:style w:type="character" w:customStyle="1" w:styleId="17">
    <w:name w:val="Heading 1 Char"/>
    <w:link w:val="2"/>
    <w:uiPriority w:val="9"/>
    <w:rPr>
      <w:rFonts w:ascii="Cambria" w:hAnsi="Cambria" w:eastAsia="PMingLiU" w:cs="Times New Roman"/>
      <w:b/>
      <w:bCs/>
      <w:kern w:val="32"/>
      <w:sz w:val="32"/>
      <w:szCs w:val="32"/>
    </w:rPr>
  </w:style>
  <w:style w:type="character" w:customStyle="1" w:styleId="18">
    <w:name w:val="Heading 2 Char"/>
    <w:link w:val="5"/>
    <w:semiHidden/>
    <w:uiPriority w:val="9"/>
    <w:rPr>
      <w:rFonts w:ascii="Cambria" w:hAnsi="Cambria" w:eastAsia="PMingLiU" w:cs="Times New Roman"/>
      <w:b/>
      <w:bCs/>
      <w:i/>
      <w:iCs/>
      <w:sz w:val="28"/>
      <w:szCs w:val="28"/>
    </w:rPr>
  </w:style>
  <w:style w:type="character" w:customStyle="1" w:styleId="19">
    <w:name w:val="Heading 3 Char"/>
    <w:link w:val="4"/>
    <w:semiHidden/>
    <w:uiPriority w:val="9"/>
    <w:rPr>
      <w:rFonts w:ascii="Cambria" w:hAnsi="Cambria" w:eastAsia="PMingLiU" w:cs="Times New Roman"/>
      <w:b/>
      <w:bCs/>
      <w:sz w:val="26"/>
      <w:szCs w:val="26"/>
    </w:rPr>
  </w:style>
  <w:style w:type="paragraph" w:customStyle="1" w:styleId="20">
    <w:name w:val="經文章節"/>
    <w:next w:val="2"/>
    <w:uiPriority w:val="99"/>
    <w:rPr>
      <w:rFonts w:ascii="華康粗圓體(P)" w:eastAsia="華康粗圓體(P)"/>
      <w:sz w:val="24"/>
      <w:lang w:val="en-US" w:eastAsia="zh-TW" w:bidi="ar-SA"/>
    </w:rPr>
  </w:style>
  <w:style w:type="paragraph" w:customStyle="1" w:styleId="21">
    <w:name w:val="課題"/>
    <w:next w:val="20"/>
    <w:uiPriority w:val="9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 w:bidi="ar-SA"/>
    </w:rPr>
  </w:style>
  <w:style w:type="character" w:customStyle="1" w:styleId="22">
    <w:name w:val="Header Char"/>
    <w:link w:val="10"/>
    <w:semiHidden/>
    <w:uiPriority w:val="99"/>
    <w:rPr>
      <w:rFonts w:ascii="華康細圓體(P)" w:eastAsia="華康細圓體(P)"/>
      <w:szCs w:val="20"/>
    </w:rPr>
  </w:style>
  <w:style w:type="character" w:customStyle="1" w:styleId="23">
    <w:name w:val="內文經節"/>
    <w:uiPriority w:val="0"/>
    <w:rPr>
      <w:rFonts w:ascii="華康古印體(P)" w:hAnsi="Arial" w:eastAsia="華康古印體(P)" w:cs="Times New Roman"/>
      <w:b/>
      <w:sz w:val="22"/>
    </w:rPr>
  </w:style>
  <w:style w:type="character" w:customStyle="1" w:styleId="24">
    <w:name w:val="Footer Char"/>
    <w:link w:val="9"/>
    <w:semiHidden/>
    <w:uiPriority w:val="99"/>
    <w:rPr>
      <w:rFonts w:ascii="華康細圓體(P)" w:eastAsia="華康細圓體(P)"/>
      <w:szCs w:val="20"/>
    </w:rPr>
  </w:style>
  <w:style w:type="character" w:customStyle="1" w:styleId="25">
    <w:name w:val="HTML Preformatted Char"/>
    <w:link w:val="11"/>
    <w:uiPriority w:val="99"/>
    <w:rPr>
      <w:rFonts w:ascii="Courier New" w:hAnsi="Courier New" w:eastAsia="Times New Roman" w:cs="Courier New"/>
    </w:rPr>
  </w:style>
  <w:style w:type="character" w:customStyle="1" w:styleId="26">
    <w:name w:val="y2iqfc"/>
    <w:uiPriority w:val="0"/>
  </w:style>
  <w:style w:type="character" w:customStyle="1" w:styleId="27">
    <w:name w:val="indent3"/>
    <w:uiPriority w:val="0"/>
  </w:style>
  <w:style w:type="character" w:customStyle="1" w:styleId="28">
    <w:name w:val="indent2"/>
    <w:uiPriority w:val="0"/>
  </w:style>
  <w:style w:type="character" w:customStyle="1" w:styleId="29">
    <w:name w:val="verse"/>
    <w:uiPriority w:val="0"/>
  </w:style>
  <w:style w:type="character" w:customStyle="1" w:styleId="30">
    <w:name w:val="ilh-page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%20BibleStudy\????\?????I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835</Words>
  <Characters>4761</Characters>
  <Lines>39</Lines>
  <Paragraphs>11</Paragraphs>
  <TotalTime>3</TotalTime>
  <ScaleCrop>false</ScaleCrop>
  <LinksUpToDate>false</LinksUpToDate>
  <CharactersWithSpaces>5585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2023-07-23T08:30:00Z</dcterms:created>
  <dc:creator>eloih</dc:creator>
  <cp:lastModifiedBy>eloih</cp:lastModifiedBy>
  <cp:lastPrinted>2023-05-28T02:39:00Z</cp:lastPrinted>
  <dcterms:modified xsi:type="dcterms:W3CDTF">2023-07-30T11:07:51Z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C6DAEBE6E5C04AFD99AA3F126F324857</vt:lpwstr>
  </property>
</Properties>
</file>